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78" w:rsidRDefault="00AD0178">
      <w:pPr>
        <w:widowControl/>
      </w:pPr>
    </w:p>
    <w:p w:rsidR="00AD0178" w:rsidRPr="00BA76FC" w:rsidRDefault="00AD0178" w:rsidP="00F81F78">
      <w:pPr>
        <w:spacing w:line="980" w:lineRule="exact"/>
        <w:jc w:val="center"/>
        <w:rPr>
          <w:rFonts w:ascii="Arial Unicode MS" w:eastAsia="標楷體" w:hAnsi="Arial Unicode MS"/>
          <w:b/>
          <w:sz w:val="40"/>
          <w:szCs w:val="40"/>
        </w:rPr>
      </w:pPr>
      <w:r>
        <w:rPr>
          <w:rFonts w:ascii="Arial Unicode MS" w:eastAsia="標楷體" w:hAnsi="Arial Unicode MS"/>
          <w:b/>
          <w:sz w:val="40"/>
          <w:szCs w:val="40"/>
        </w:rPr>
        <w:t>101</w:t>
      </w:r>
      <w:r w:rsidRPr="00BA76FC">
        <w:rPr>
          <w:rFonts w:ascii="Arial Unicode MS" w:eastAsia="標楷體" w:hAnsi="Arial Unicode MS" w:hint="eastAsia"/>
          <w:b/>
          <w:sz w:val="40"/>
          <w:szCs w:val="40"/>
        </w:rPr>
        <w:t>年臺北市</w:t>
      </w:r>
      <w:r>
        <w:rPr>
          <w:rFonts w:ascii="Arial Unicode MS" w:eastAsia="標楷體" w:hAnsi="Arial Unicode MS" w:hint="eastAsia"/>
          <w:b/>
          <w:sz w:val="40"/>
          <w:szCs w:val="40"/>
        </w:rPr>
        <w:t>大安區北科盃</w:t>
      </w:r>
      <w:r w:rsidRPr="00BA76FC">
        <w:rPr>
          <w:rFonts w:ascii="Arial Unicode MS" w:eastAsia="標楷體" w:hAnsi="Arial Unicode MS" w:hint="eastAsia"/>
          <w:b/>
          <w:sz w:val="40"/>
          <w:szCs w:val="40"/>
        </w:rPr>
        <w:t>槌球錦標賽競賽規程</w:t>
      </w:r>
    </w:p>
    <w:p w:rsidR="00AD0178" w:rsidRDefault="00AD0178" w:rsidP="008072BD">
      <w:pPr>
        <w:spacing w:line="400" w:lineRule="exact"/>
        <w:ind w:leftChars="200" w:left="31680" w:hangingChars="680" w:firstLine="31680"/>
        <w:rPr>
          <w:rFonts w:ascii="Arial Unicode MS" w:eastAsia="標楷體" w:hAnsi="Arial Unicode MS"/>
          <w:sz w:val="28"/>
          <w:szCs w:val="28"/>
        </w:rPr>
      </w:pPr>
      <w:r>
        <w:rPr>
          <w:rFonts w:ascii="Arial Unicode MS" w:eastAsia="標楷體" w:hAnsi="Arial Unicode MS"/>
          <w:sz w:val="28"/>
          <w:szCs w:val="28"/>
        </w:rPr>
        <w:t xml:space="preserve">                     </w:t>
      </w:r>
      <w:r>
        <w:rPr>
          <w:rFonts w:ascii="Arial Unicode MS" w:eastAsia="標楷體" w:hAnsi="Arial Unicode MS" w:hint="eastAsia"/>
          <w:sz w:val="28"/>
          <w:szCs w:val="28"/>
        </w:rPr>
        <w:t>核定字號：北市體全字第號</w:t>
      </w:r>
    </w:p>
    <w:p w:rsidR="00AD0178" w:rsidRDefault="00AD0178" w:rsidP="008072BD">
      <w:pPr>
        <w:spacing w:line="400" w:lineRule="exact"/>
        <w:ind w:leftChars="200" w:left="31680" w:hangingChars="680" w:firstLine="31680"/>
        <w:rPr>
          <w:rFonts w:ascii="Arial Unicode MS" w:eastAsia="標楷體" w:hAnsi="Arial Unicode MS"/>
          <w:sz w:val="28"/>
          <w:szCs w:val="28"/>
        </w:rPr>
      </w:pPr>
    </w:p>
    <w:p w:rsidR="00AD0178" w:rsidRDefault="00AD0178" w:rsidP="008072BD">
      <w:pPr>
        <w:spacing w:line="400" w:lineRule="exact"/>
        <w:ind w:leftChars="200" w:left="31680" w:hangingChars="700" w:firstLine="31680"/>
        <w:rPr>
          <w:rFonts w:ascii="Arial Unicode MS" w:eastAsia="標楷體" w:hAnsi="Arial Unicode MS"/>
          <w:sz w:val="28"/>
        </w:rPr>
      </w:pPr>
      <w:r w:rsidRPr="00075D8A">
        <w:rPr>
          <w:rFonts w:ascii="Arial Unicode MS" w:eastAsia="標楷體" w:hAnsi="Arial Unicode MS" w:hint="eastAsia"/>
          <w:sz w:val="28"/>
          <w:szCs w:val="28"/>
        </w:rPr>
        <w:t>一、</w:t>
      </w:r>
      <w:r w:rsidRPr="00BA76FC">
        <w:rPr>
          <w:rFonts w:ascii="Arial Unicode MS" w:eastAsia="標楷體" w:hAnsi="Arial Unicode MS" w:hint="eastAsia"/>
          <w:sz w:val="28"/>
        </w:rPr>
        <w:t>宗旨：為響應臺北市政府提倡全民運動，推展槌球競技，</w:t>
      </w:r>
      <w:r>
        <w:rPr>
          <w:rFonts w:ascii="Arial Unicode MS" w:eastAsia="標楷體" w:hAnsi="Arial Unicode MS" w:hint="eastAsia"/>
          <w:sz w:val="28"/>
        </w:rPr>
        <w:t>結合臺北科技大學的資源共同來推展</w:t>
      </w:r>
      <w:r w:rsidRPr="00BA76FC">
        <w:rPr>
          <w:rFonts w:ascii="Arial Unicode MS" w:eastAsia="標楷體" w:hAnsi="Arial Unicode MS" w:hint="eastAsia"/>
          <w:sz w:val="28"/>
        </w:rPr>
        <w:t>，以球會友，特舉辦此活動。</w:t>
      </w:r>
    </w:p>
    <w:p w:rsidR="00AD0178" w:rsidRPr="00BA76FC" w:rsidRDefault="00AD0178" w:rsidP="008072BD">
      <w:pPr>
        <w:spacing w:line="400" w:lineRule="exact"/>
        <w:ind w:leftChars="200" w:left="31680" w:hangingChars="65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 w:hint="eastAsia"/>
          <w:sz w:val="28"/>
        </w:rPr>
        <w:t>二、指導單位：臺北市</w:t>
      </w:r>
      <w:r>
        <w:rPr>
          <w:rFonts w:ascii="Arial Unicode MS" w:eastAsia="標楷體" w:hAnsi="Arial Unicode MS" w:hint="eastAsia"/>
          <w:sz w:val="28"/>
        </w:rPr>
        <w:t>政府</w:t>
      </w:r>
      <w:r w:rsidRPr="00BA76FC">
        <w:rPr>
          <w:rFonts w:ascii="Arial Unicode MS" w:eastAsia="標楷體" w:hAnsi="Arial Unicode MS" w:hint="eastAsia"/>
          <w:sz w:val="28"/>
        </w:rPr>
        <w:t>體育</w:t>
      </w:r>
      <w:r>
        <w:rPr>
          <w:rFonts w:ascii="Arial Unicode MS" w:eastAsia="標楷體" w:hAnsi="Arial Unicode MS" w:hint="eastAsia"/>
          <w:sz w:val="28"/>
        </w:rPr>
        <w:t>局</w:t>
      </w:r>
      <w:r w:rsidRPr="00BA76FC">
        <w:rPr>
          <w:rFonts w:ascii="Arial Unicode MS" w:eastAsia="標楷體" w:hAnsi="Arial Unicode MS" w:hint="eastAsia"/>
          <w:sz w:val="28"/>
        </w:rPr>
        <w:t>臺北市體育總會</w:t>
      </w:r>
    </w:p>
    <w:p w:rsidR="00AD0178" w:rsidRPr="00BA76FC" w:rsidRDefault="00AD0178" w:rsidP="008072BD">
      <w:pPr>
        <w:spacing w:line="400" w:lineRule="exact"/>
        <w:ind w:leftChars="200" w:left="31680" w:hangingChars="65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 w:hint="eastAsia"/>
          <w:sz w:val="28"/>
        </w:rPr>
        <w:t>三、主辦單位：</w:t>
      </w:r>
      <w:r>
        <w:rPr>
          <w:rFonts w:ascii="Arial Unicode MS" w:eastAsia="標楷體" w:hAnsi="Arial Unicode MS" w:hint="eastAsia"/>
          <w:sz w:val="28"/>
        </w:rPr>
        <w:t>臺北市大安區體育會</w:t>
      </w:r>
    </w:p>
    <w:p w:rsidR="00AD0178" w:rsidRPr="00BA76FC" w:rsidRDefault="00AD0178" w:rsidP="008072BD">
      <w:pPr>
        <w:spacing w:line="400" w:lineRule="exact"/>
        <w:ind w:leftChars="200" w:left="31680" w:hangingChars="72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 w:hint="eastAsia"/>
          <w:sz w:val="28"/>
        </w:rPr>
        <w:t>四、承辦單位：臺北市</w:t>
      </w:r>
      <w:r>
        <w:rPr>
          <w:rFonts w:ascii="Arial Unicode MS" w:eastAsia="標楷體" w:hAnsi="Arial Unicode MS" w:hint="eastAsia"/>
          <w:sz w:val="28"/>
        </w:rPr>
        <w:t>大安區</w:t>
      </w:r>
      <w:r w:rsidRPr="00BA76FC">
        <w:rPr>
          <w:rFonts w:ascii="Arial Unicode MS" w:eastAsia="標楷體" w:hAnsi="Arial Unicode MS" w:hint="eastAsia"/>
          <w:sz w:val="28"/>
        </w:rPr>
        <w:t>體育會槌球</w:t>
      </w:r>
      <w:r>
        <w:rPr>
          <w:rFonts w:ascii="Arial Unicode MS" w:eastAsia="標楷體" w:hAnsi="Arial Unicode MS" w:hint="eastAsia"/>
          <w:sz w:val="28"/>
        </w:rPr>
        <w:t>委員</w:t>
      </w:r>
      <w:r w:rsidRPr="00BA76FC">
        <w:rPr>
          <w:rFonts w:ascii="Arial Unicode MS" w:eastAsia="標楷體" w:hAnsi="Arial Unicode MS" w:hint="eastAsia"/>
          <w:sz w:val="28"/>
        </w:rPr>
        <w:t>會</w:t>
      </w:r>
      <w:r>
        <w:rPr>
          <w:rFonts w:ascii="標楷體" w:eastAsia="標楷體" w:hAnsi="標楷體" w:hint="eastAsia"/>
          <w:sz w:val="28"/>
        </w:rPr>
        <w:t>、</w:t>
      </w:r>
      <w:r w:rsidRPr="00160454">
        <w:rPr>
          <w:rFonts w:ascii="Arial Unicode MS" w:eastAsia="標楷體" w:hAnsi="Arial Unicode MS" w:hint="eastAsia"/>
          <w:sz w:val="28"/>
        </w:rPr>
        <w:t>國立臺北科技大學</w:t>
      </w:r>
      <w:r>
        <w:rPr>
          <w:rFonts w:ascii="標楷體" w:eastAsia="標楷體" w:hAnsi="標楷體" w:hint="eastAsia"/>
          <w:sz w:val="28"/>
        </w:rPr>
        <w:t>、</w:t>
      </w:r>
      <w:r w:rsidRPr="00BA76FC">
        <w:rPr>
          <w:rFonts w:ascii="Arial Unicode MS" w:eastAsia="標楷體" w:hAnsi="Arial Unicode MS" w:hint="eastAsia"/>
          <w:sz w:val="28"/>
        </w:rPr>
        <w:t>臺北市</w:t>
      </w:r>
      <w:r>
        <w:rPr>
          <w:rFonts w:ascii="Arial Unicode MS" w:eastAsia="標楷體" w:hAnsi="Arial Unicode MS" w:hint="eastAsia"/>
          <w:sz w:val="28"/>
        </w:rPr>
        <w:t>國立臺北科技大學校友會</w:t>
      </w:r>
    </w:p>
    <w:p w:rsidR="00AD0178" w:rsidRPr="00BA76FC" w:rsidRDefault="00AD0178" w:rsidP="008072BD">
      <w:pPr>
        <w:spacing w:line="400" w:lineRule="exact"/>
        <w:ind w:leftChars="200" w:left="31680" w:hangingChars="65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 w:hint="eastAsia"/>
          <w:sz w:val="28"/>
        </w:rPr>
        <w:t>五、比賽日期：</w:t>
      </w:r>
      <w:r>
        <w:rPr>
          <w:rFonts w:ascii="Arial Unicode MS" w:eastAsia="標楷體" w:hAnsi="Arial Unicode MS"/>
          <w:sz w:val="28"/>
        </w:rPr>
        <w:t>101</w:t>
      </w:r>
      <w:r w:rsidRPr="00BA76FC">
        <w:rPr>
          <w:rFonts w:ascii="Arial Unicode MS" w:eastAsia="標楷體" w:hAnsi="Arial Unicode MS" w:hint="eastAsia"/>
          <w:sz w:val="28"/>
        </w:rPr>
        <w:t>年</w:t>
      </w:r>
      <w:r>
        <w:rPr>
          <w:rFonts w:ascii="Arial Unicode MS" w:eastAsia="標楷體" w:hAnsi="Arial Unicode MS"/>
          <w:sz w:val="28"/>
        </w:rPr>
        <w:t>10</w:t>
      </w:r>
      <w:r w:rsidRPr="00BA76FC">
        <w:rPr>
          <w:rFonts w:ascii="Arial Unicode MS" w:eastAsia="標楷體" w:hAnsi="Arial Unicode MS" w:hint="eastAsia"/>
          <w:sz w:val="28"/>
        </w:rPr>
        <w:t>月</w:t>
      </w:r>
      <w:r>
        <w:rPr>
          <w:rFonts w:ascii="Arial Unicode MS" w:eastAsia="標楷體" w:hAnsi="Arial Unicode MS"/>
          <w:sz w:val="28"/>
        </w:rPr>
        <w:t>28</w:t>
      </w:r>
      <w:r w:rsidRPr="00BA76FC">
        <w:rPr>
          <w:rFonts w:ascii="Arial Unicode MS" w:eastAsia="標楷體" w:hAnsi="Arial Unicode MS" w:hint="eastAsia"/>
          <w:sz w:val="28"/>
        </w:rPr>
        <w:t>日（星期</w:t>
      </w:r>
      <w:r>
        <w:rPr>
          <w:rFonts w:ascii="Arial Unicode MS" w:eastAsia="標楷體" w:hAnsi="Arial Unicode MS" w:hint="eastAsia"/>
          <w:sz w:val="28"/>
        </w:rPr>
        <w:t>日</w:t>
      </w:r>
      <w:r w:rsidRPr="00BA76FC">
        <w:rPr>
          <w:rFonts w:ascii="Arial Unicode MS" w:eastAsia="標楷體" w:hAnsi="Arial Unicode MS" w:hint="eastAsia"/>
          <w:sz w:val="28"/>
        </w:rPr>
        <w:t>）</w:t>
      </w:r>
    </w:p>
    <w:p w:rsidR="00AD0178" w:rsidRPr="00BA76FC" w:rsidRDefault="00AD0178" w:rsidP="008072BD">
      <w:pPr>
        <w:spacing w:line="400" w:lineRule="exact"/>
        <w:ind w:leftChars="200" w:left="31680" w:hangingChars="65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 w:hint="eastAsia"/>
          <w:sz w:val="28"/>
        </w:rPr>
        <w:t>六、比賽地點：</w:t>
      </w:r>
      <w:r>
        <w:rPr>
          <w:rFonts w:ascii="Arial Unicode MS" w:eastAsia="標楷體" w:hAnsi="Arial Unicode MS" w:hint="eastAsia"/>
          <w:sz w:val="28"/>
        </w:rPr>
        <w:t>國立</w:t>
      </w:r>
      <w:r w:rsidRPr="00BA76FC">
        <w:rPr>
          <w:rFonts w:ascii="Arial Unicode MS" w:eastAsia="標楷體" w:hAnsi="Arial Unicode MS" w:hint="eastAsia"/>
          <w:sz w:val="28"/>
        </w:rPr>
        <w:t>臺北</w:t>
      </w:r>
      <w:r>
        <w:rPr>
          <w:rFonts w:ascii="Arial Unicode MS" w:eastAsia="標楷體" w:hAnsi="Arial Unicode MS" w:hint="eastAsia"/>
          <w:sz w:val="28"/>
        </w:rPr>
        <w:t>科技大學東校區運動場</w:t>
      </w:r>
    </w:p>
    <w:p w:rsidR="00AD0178" w:rsidRPr="00BA76FC" w:rsidRDefault="00AD0178" w:rsidP="008072BD">
      <w:pPr>
        <w:spacing w:line="400" w:lineRule="exact"/>
        <w:ind w:leftChars="200" w:left="31680" w:hangingChars="65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 w:hint="eastAsia"/>
          <w:sz w:val="28"/>
        </w:rPr>
        <w:t>七、參加資格：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/>
          <w:sz w:val="28"/>
        </w:rPr>
        <w:t>1.</w:t>
      </w:r>
      <w:r w:rsidRPr="00BA76FC">
        <w:rPr>
          <w:rFonts w:ascii="Arial Unicode MS" w:eastAsia="標楷體" w:hAnsi="Arial Unicode MS" w:hint="eastAsia"/>
          <w:sz w:val="28"/>
        </w:rPr>
        <w:t>設籍</w:t>
      </w:r>
      <w:r>
        <w:rPr>
          <w:rFonts w:ascii="Arial Unicode MS" w:eastAsia="標楷體" w:hAnsi="Arial Unicode MS" w:hint="eastAsia"/>
          <w:sz w:val="28"/>
        </w:rPr>
        <w:t>本區</w:t>
      </w:r>
      <w:r w:rsidRPr="00BA76FC">
        <w:rPr>
          <w:rFonts w:ascii="Arial Unicode MS" w:eastAsia="標楷體" w:hAnsi="Arial Unicode MS" w:hint="eastAsia"/>
          <w:sz w:val="28"/>
        </w:rPr>
        <w:t>居民或服務於本</w:t>
      </w:r>
      <w:r>
        <w:rPr>
          <w:rFonts w:ascii="Arial Unicode MS" w:eastAsia="標楷體" w:hAnsi="Arial Unicode MS" w:hint="eastAsia"/>
          <w:sz w:val="28"/>
        </w:rPr>
        <w:t>區</w:t>
      </w:r>
      <w:r w:rsidRPr="00BA76FC">
        <w:rPr>
          <w:rFonts w:ascii="Arial Unicode MS" w:eastAsia="標楷體" w:hAnsi="Arial Unicode MS" w:hint="eastAsia"/>
          <w:sz w:val="28"/>
        </w:rPr>
        <w:t>機關、公司行號員工及眷屬，不分男、女均可報名參加。</w:t>
      </w:r>
    </w:p>
    <w:p w:rsidR="00AD0178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/>
          <w:sz w:val="28"/>
        </w:rPr>
        <w:t>2.</w:t>
      </w:r>
      <w:r>
        <w:rPr>
          <w:rFonts w:ascii="Arial Unicode MS" w:eastAsia="標楷體" w:hAnsi="Arial Unicode MS" w:hint="eastAsia"/>
          <w:sz w:val="28"/>
        </w:rPr>
        <w:t>國立臺北科技大學教職員、學生、校友及</w:t>
      </w:r>
      <w:r w:rsidRPr="00BA76FC">
        <w:rPr>
          <w:rFonts w:ascii="Arial Unicode MS" w:eastAsia="標楷體" w:hAnsi="Arial Unicode MS" w:hint="eastAsia"/>
          <w:sz w:val="28"/>
        </w:rPr>
        <w:t>大會邀請之</w:t>
      </w:r>
      <w:r>
        <w:rPr>
          <w:rFonts w:ascii="Arial Unicode MS" w:eastAsia="標楷體" w:hAnsi="Arial Unicode MS" w:hint="eastAsia"/>
          <w:sz w:val="28"/>
        </w:rPr>
        <w:t>優質友好</w:t>
      </w:r>
      <w:r w:rsidRPr="00BA76FC">
        <w:rPr>
          <w:rFonts w:ascii="Arial Unicode MS" w:eastAsia="標楷體" w:hAnsi="Arial Unicode MS" w:hint="eastAsia"/>
          <w:sz w:val="28"/>
        </w:rPr>
        <w:t>球隊。</w:t>
      </w:r>
    </w:p>
    <w:p w:rsidR="00AD0178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sz w:val="28"/>
        </w:rPr>
      </w:pPr>
      <w:r>
        <w:rPr>
          <w:rFonts w:ascii="Arial Unicode MS" w:eastAsia="標楷體" w:hAnsi="Arial Unicode MS"/>
          <w:sz w:val="28"/>
        </w:rPr>
        <w:t>3.</w:t>
      </w:r>
      <w:r>
        <w:rPr>
          <w:rFonts w:ascii="Arial Unicode MS" w:eastAsia="標楷體" w:hAnsi="Arial Unicode MS" w:hint="eastAsia"/>
          <w:sz w:val="28"/>
        </w:rPr>
        <w:t>每一球隊以</w:t>
      </w:r>
      <w:r>
        <w:rPr>
          <w:rFonts w:ascii="Arial Unicode MS" w:eastAsia="標楷體" w:hAnsi="Arial Unicode MS"/>
          <w:sz w:val="28"/>
        </w:rPr>
        <w:t>5</w:t>
      </w:r>
      <w:r>
        <w:rPr>
          <w:rFonts w:ascii="Arial Unicode MS" w:eastAsia="標楷體" w:hAnsi="Arial Unicode MS" w:hint="eastAsia"/>
          <w:sz w:val="28"/>
        </w:rPr>
        <w:t>人至</w:t>
      </w:r>
      <w:r>
        <w:rPr>
          <w:rFonts w:ascii="Arial Unicode MS" w:eastAsia="標楷體" w:hAnsi="Arial Unicode MS"/>
          <w:sz w:val="28"/>
        </w:rPr>
        <w:t>6</w:t>
      </w:r>
      <w:r>
        <w:rPr>
          <w:rFonts w:ascii="Arial Unicode MS" w:eastAsia="標楷體" w:hAnsi="Arial Unicode MS" w:hint="eastAsia"/>
          <w:sz w:val="28"/>
        </w:rPr>
        <w:t>人為限</w:t>
      </w:r>
      <w:r>
        <w:rPr>
          <w:rFonts w:ascii="Arial Unicode MS" w:eastAsia="標楷體" w:hAnsi="Arial Unicode MS"/>
          <w:sz w:val="28"/>
        </w:rPr>
        <w:t>(</w:t>
      </w:r>
      <w:r>
        <w:rPr>
          <w:rFonts w:ascii="Arial Unicode MS" w:eastAsia="標楷體" w:hAnsi="Arial Unicode MS" w:hint="eastAsia"/>
          <w:sz w:val="28"/>
        </w:rPr>
        <w:t>含隊長、教練</w:t>
      </w:r>
      <w:r>
        <w:rPr>
          <w:rFonts w:ascii="Arial Unicode MS" w:eastAsia="標楷體" w:hAnsi="Arial Unicode MS"/>
          <w:sz w:val="28"/>
        </w:rPr>
        <w:t>)</w:t>
      </w:r>
    </w:p>
    <w:p w:rsidR="00AD0178" w:rsidRPr="00F84177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sz w:val="28"/>
        </w:rPr>
      </w:pPr>
      <w:r>
        <w:rPr>
          <w:rFonts w:ascii="Arial Unicode MS" w:eastAsia="標楷體" w:hAnsi="Arial Unicode MS"/>
          <w:sz w:val="28"/>
        </w:rPr>
        <w:t>4.</w:t>
      </w:r>
      <w:r>
        <w:rPr>
          <w:rFonts w:ascii="Arial Unicode MS" w:eastAsia="標楷體" w:hAnsi="Arial Unicode MS" w:hint="eastAsia"/>
          <w:sz w:val="28"/>
        </w:rPr>
        <w:t>每一隊員限參加一隊，不得跨越他隊參加或冒名頂替參賽；如經發現立即取消該球隊之比賽資格。經抽籤後比賽球隊不得缺席。</w:t>
      </w:r>
    </w:p>
    <w:p w:rsidR="00AD0178" w:rsidRPr="00BA76FC" w:rsidRDefault="00AD0178" w:rsidP="008072BD">
      <w:pPr>
        <w:spacing w:line="400" w:lineRule="exact"/>
        <w:ind w:leftChars="200" w:left="31680" w:hangingChars="65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 w:hint="eastAsia"/>
          <w:sz w:val="28"/>
        </w:rPr>
        <w:t>八、報名辦法：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/>
          <w:sz w:val="28"/>
        </w:rPr>
        <w:t>1.</w:t>
      </w:r>
      <w:r w:rsidRPr="00BA76FC">
        <w:rPr>
          <w:rFonts w:ascii="Arial Unicode MS" w:eastAsia="標楷體" w:hAnsi="Arial Unicode MS" w:hint="eastAsia"/>
          <w:sz w:val="28"/>
        </w:rPr>
        <w:t>自即日起至</w:t>
      </w:r>
      <w:r>
        <w:rPr>
          <w:rFonts w:ascii="Arial Unicode MS" w:eastAsia="標楷體" w:hAnsi="Arial Unicode MS"/>
          <w:sz w:val="28"/>
        </w:rPr>
        <w:t>10</w:t>
      </w:r>
      <w:r w:rsidRPr="00BA76FC">
        <w:rPr>
          <w:rFonts w:ascii="Arial Unicode MS" w:eastAsia="標楷體" w:hAnsi="Arial Unicode MS" w:hint="eastAsia"/>
          <w:sz w:val="28"/>
        </w:rPr>
        <w:t>月</w:t>
      </w:r>
      <w:r>
        <w:rPr>
          <w:rFonts w:ascii="Arial Unicode MS" w:eastAsia="標楷體" w:hAnsi="Arial Unicode MS"/>
          <w:sz w:val="28"/>
        </w:rPr>
        <w:t>15</w:t>
      </w:r>
      <w:r w:rsidRPr="00BA76FC">
        <w:rPr>
          <w:rFonts w:ascii="Arial Unicode MS" w:eastAsia="標楷體" w:hAnsi="Arial Unicode MS" w:hint="eastAsia"/>
          <w:sz w:val="28"/>
        </w:rPr>
        <w:t>日止（郵寄以郵戳為憑）。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/>
          <w:sz w:val="28"/>
        </w:rPr>
        <w:t>2.</w:t>
      </w:r>
      <w:r w:rsidRPr="00BA76FC">
        <w:rPr>
          <w:rFonts w:ascii="Arial Unicode MS" w:eastAsia="標楷體" w:hAnsi="Arial Unicode MS" w:hint="eastAsia"/>
          <w:sz w:val="28"/>
        </w:rPr>
        <w:t>報名地點：臺北市</w:t>
      </w:r>
      <w:r>
        <w:rPr>
          <w:rFonts w:ascii="Arial Unicode MS" w:eastAsia="標楷體" w:hAnsi="Arial Unicode MS" w:hint="eastAsia"/>
          <w:sz w:val="28"/>
        </w:rPr>
        <w:t>國立台北科技大學校友會</w:t>
      </w:r>
      <w:r w:rsidRPr="00BA76FC">
        <w:rPr>
          <w:rFonts w:ascii="Arial Unicode MS" w:eastAsia="標楷體" w:hAnsi="Arial Unicode MS"/>
          <w:sz w:val="28"/>
        </w:rPr>
        <w:t>TEL:</w:t>
      </w:r>
      <w:r>
        <w:rPr>
          <w:rFonts w:ascii="Arial Unicode MS" w:eastAsia="標楷體" w:hAnsi="Arial Unicode MS"/>
          <w:sz w:val="28"/>
        </w:rPr>
        <w:t>8771-3739</w:t>
      </w:r>
    </w:p>
    <w:p w:rsidR="00AD0178" w:rsidRDefault="00AD0178" w:rsidP="008072BD">
      <w:pPr>
        <w:spacing w:line="400" w:lineRule="exact"/>
        <w:ind w:leftChars="1100" w:left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 w:hint="eastAsia"/>
          <w:sz w:val="28"/>
        </w:rPr>
        <w:t>臺北市</w:t>
      </w:r>
      <w:r>
        <w:rPr>
          <w:rFonts w:ascii="Arial Unicode MS" w:eastAsia="標楷體" w:hAnsi="Arial Unicode MS" w:hint="eastAsia"/>
          <w:sz w:val="28"/>
        </w:rPr>
        <w:t>大安區八德路二段</w:t>
      </w:r>
      <w:r>
        <w:rPr>
          <w:rFonts w:ascii="Arial Unicode MS" w:eastAsia="標楷體" w:hAnsi="Arial Unicode MS"/>
          <w:sz w:val="28"/>
        </w:rPr>
        <w:t>10</w:t>
      </w:r>
      <w:r>
        <w:rPr>
          <w:rFonts w:ascii="Arial Unicode MS" w:eastAsia="標楷體" w:hAnsi="Arial Unicode MS" w:hint="eastAsia"/>
          <w:sz w:val="28"/>
        </w:rPr>
        <w:t>巷</w:t>
      </w:r>
      <w:r>
        <w:rPr>
          <w:rFonts w:ascii="Arial Unicode MS" w:eastAsia="標楷體" w:hAnsi="Arial Unicode MS"/>
          <w:sz w:val="28"/>
        </w:rPr>
        <w:t>6</w:t>
      </w:r>
      <w:r w:rsidRPr="00BA76FC">
        <w:rPr>
          <w:rFonts w:ascii="Arial Unicode MS" w:eastAsia="標楷體" w:hAnsi="Arial Unicode MS" w:hint="eastAsia"/>
          <w:sz w:val="28"/>
        </w:rPr>
        <w:t>號</w:t>
      </w:r>
      <w:r>
        <w:rPr>
          <w:rFonts w:ascii="Arial Unicode MS" w:eastAsia="標楷體" w:hAnsi="Arial Unicode MS"/>
          <w:sz w:val="28"/>
        </w:rPr>
        <w:t>5</w:t>
      </w:r>
      <w:r w:rsidRPr="00BA76FC">
        <w:rPr>
          <w:rFonts w:ascii="Arial Unicode MS" w:eastAsia="標楷體" w:hAnsi="Arial Unicode MS" w:hint="eastAsia"/>
          <w:sz w:val="28"/>
        </w:rPr>
        <w:t>樓</w:t>
      </w:r>
    </w:p>
    <w:p w:rsidR="00AD0178" w:rsidRDefault="00AD0178" w:rsidP="008072BD">
      <w:pPr>
        <w:spacing w:line="400" w:lineRule="exact"/>
        <w:ind w:leftChars="1100" w:left="31680"/>
        <w:rPr>
          <w:rFonts w:ascii="Arial Unicode MS" w:eastAsia="標楷體" w:hAnsi="Arial Unicode MS"/>
          <w:sz w:val="28"/>
        </w:rPr>
      </w:pPr>
      <w:r>
        <w:rPr>
          <w:rFonts w:ascii="Arial Unicode MS" w:eastAsia="標楷體" w:hAnsi="Arial Unicode MS" w:hint="eastAsia"/>
          <w:sz w:val="28"/>
        </w:rPr>
        <w:t>或</w:t>
      </w:r>
      <w:r>
        <w:rPr>
          <w:rFonts w:ascii="Arial Unicode MS" w:eastAsia="標楷體" w:hAnsi="Arial Unicode MS"/>
          <w:sz w:val="28"/>
        </w:rPr>
        <w:t>Email</w:t>
      </w:r>
      <w:r>
        <w:rPr>
          <w:rFonts w:ascii="Arial Unicode MS" w:eastAsia="標楷體" w:hAnsi="Arial Unicode MS" w:hint="eastAsia"/>
          <w:sz w:val="28"/>
        </w:rPr>
        <w:t>至：</w:t>
      </w:r>
      <w:hyperlink r:id="rId7" w:history="1">
        <w:r w:rsidRPr="00C55F84">
          <w:rPr>
            <w:rStyle w:val="Hyperlink"/>
            <w:rFonts w:ascii="Arial Unicode MS" w:eastAsia="標楷體" w:hAnsi="Arial Unicode MS"/>
            <w:sz w:val="28"/>
          </w:rPr>
          <w:t>c6308@ms2.hinet.net</w:t>
        </w:r>
      </w:hyperlink>
    </w:p>
    <w:p w:rsidR="00AD0178" w:rsidRDefault="00AD0178" w:rsidP="008072BD">
      <w:pPr>
        <w:spacing w:line="400" w:lineRule="exact"/>
        <w:ind w:leftChars="1100" w:left="31680"/>
        <w:rPr>
          <w:rFonts w:ascii="Arial Unicode MS" w:eastAsia="標楷體" w:hAnsi="Arial Unicode MS"/>
          <w:sz w:val="28"/>
        </w:rPr>
      </w:pPr>
      <w:r>
        <w:rPr>
          <w:rFonts w:ascii="Arial Unicode MS" w:eastAsia="標楷體" w:hAnsi="Arial Unicode MS" w:hint="eastAsia"/>
          <w:sz w:val="28"/>
        </w:rPr>
        <w:t>或</w:t>
      </w:r>
      <w:r>
        <w:rPr>
          <w:rFonts w:ascii="Arial Unicode MS" w:eastAsia="標楷體" w:hAnsi="Arial Unicode MS"/>
          <w:sz w:val="28"/>
        </w:rPr>
        <w:t>FAX</w:t>
      </w:r>
      <w:r>
        <w:rPr>
          <w:rFonts w:ascii="Arial Unicode MS" w:eastAsia="標楷體" w:hAnsi="Arial Unicode MS" w:hint="eastAsia"/>
          <w:sz w:val="28"/>
        </w:rPr>
        <w:t>：</w:t>
      </w:r>
      <w:r>
        <w:rPr>
          <w:rFonts w:ascii="Arial Unicode MS" w:eastAsia="標楷體" w:hAnsi="Arial Unicode MS"/>
          <w:sz w:val="28"/>
        </w:rPr>
        <w:t>2772-0791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sz w:val="28"/>
        </w:rPr>
      </w:pPr>
      <w:r>
        <w:rPr>
          <w:rFonts w:ascii="Arial Unicode MS" w:eastAsia="標楷體" w:hAnsi="Arial Unicode MS"/>
          <w:sz w:val="28"/>
        </w:rPr>
        <w:t>3.</w:t>
      </w:r>
      <w:r w:rsidRPr="00D33CF0">
        <w:rPr>
          <w:rFonts w:ascii="Arial Unicode MS" w:eastAsia="標楷體" w:hAnsi="Arial Unicode MS"/>
          <w:sz w:val="28"/>
        </w:rPr>
        <w:t xml:space="preserve"> </w:t>
      </w:r>
      <w:r w:rsidRPr="00160454">
        <w:rPr>
          <w:rFonts w:ascii="Arial Unicode MS" w:eastAsia="標楷體" w:hAnsi="Arial Unicode MS" w:hint="eastAsia"/>
          <w:sz w:val="28"/>
        </w:rPr>
        <w:t>免報名費</w:t>
      </w:r>
      <w:r>
        <w:rPr>
          <w:rFonts w:ascii="Arial Unicode MS" w:eastAsia="標楷體" w:hAnsi="Arial Unicode MS" w:hint="eastAsia"/>
          <w:sz w:val="28"/>
        </w:rPr>
        <w:t>，午餐便當及茶水由大會供應。</w:t>
      </w:r>
    </w:p>
    <w:p w:rsidR="00AD0178" w:rsidRPr="00BA76FC" w:rsidRDefault="00AD0178" w:rsidP="008072BD">
      <w:pPr>
        <w:spacing w:line="400" w:lineRule="exact"/>
        <w:ind w:leftChars="200" w:left="31680" w:hangingChars="65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 w:hint="eastAsia"/>
          <w:sz w:val="28"/>
        </w:rPr>
        <w:t>九、比賽辦法：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/>
          <w:sz w:val="28"/>
        </w:rPr>
        <w:t>1.</w:t>
      </w:r>
      <w:r w:rsidRPr="00BA76FC">
        <w:rPr>
          <w:rFonts w:ascii="Arial Unicode MS" w:eastAsia="標楷體" w:hAnsi="Arial Unicode MS" w:hint="eastAsia"/>
          <w:sz w:val="28"/>
        </w:rPr>
        <w:t>採用中華民國最新現行槌球比賽規則。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/>
          <w:sz w:val="28"/>
        </w:rPr>
        <w:t>2.</w:t>
      </w:r>
      <w:r w:rsidRPr="00BA76FC">
        <w:rPr>
          <w:rFonts w:ascii="Arial Unicode MS" w:eastAsia="標楷體" w:hAnsi="Arial Unicode MS" w:hint="eastAsia"/>
          <w:sz w:val="28"/>
        </w:rPr>
        <w:t>比賽場地使用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m"/>
        </w:smartTagPr>
        <w:r w:rsidRPr="00BA76FC">
          <w:rPr>
            <w:rFonts w:ascii="Arial Unicode MS" w:eastAsia="標楷體" w:hAnsi="Arial Unicode MS"/>
            <w:sz w:val="28"/>
          </w:rPr>
          <w:t>15M</w:t>
        </w:r>
      </w:smartTag>
      <w:r w:rsidRPr="00BA76FC">
        <w:rPr>
          <w:rFonts w:ascii="Arial Unicode MS" w:eastAsia="標楷體" w:hAnsi="Arial Unicode MS"/>
          <w:sz w:val="28"/>
        </w:rPr>
        <w:t xml:space="preserve"> X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m"/>
        </w:smartTagPr>
        <w:r w:rsidRPr="00BA76FC">
          <w:rPr>
            <w:rFonts w:ascii="Arial Unicode MS" w:eastAsia="標楷體" w:hAnsi="Arial Unicode MS"/>
            <w:sz w:val="28"/>
          </w:rPr>
          <w:t>20M</w:t>
        </w:r>
      </w:smartTag>
      <w:r w:rsidRPr="00BA76FC">
        <w:rPr>
          <w:rFonts w:ascii="Arial Unicode MS" w:eastAsia="標楷體" w:hAnsi="Arial Unicode MS" w:hint="eastAsia"/>
          <w:sz w:val="28"/>
        </w:rPr>
        <w:t>標準比賽草坪球場。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/>
          <w:sz w:val="28"/>
        </w:rPr>
        <w:t>3.</w:t>
      </w:r>
      <w:r>
        <w:rPr>
          <w:rFonts w:ascii="Arial Unicode MS" w:eastAsia="標楷體" w:hAnsi="Arial Unicode MS" w:hint="eastAsia"/>
          <w:sz w:val="28"/>
        </w:rPr>
        <w:t>比</w:t>
      </w:r>
      <w:r w:rsidRPr="00BA76FC">
        <w:rPr>
          <w:rFonts w:ascii="Arial Unicode MS" w:eastAsia="標楷體" w:hAnsi="Arial Unicode MS" w:hint="eastAsia"/>
          <w:sz w:val="28"/>
        </w:rPr>
        <w:t>賽採循環賽，優勝產生辦法，其順序如下：</w:t>
      </w:r>
    </w:p>
    <w:p w:rsidR="00AD0178" w:rsidRPr="00BA76FC" w:rsidRDefault="00AD0178" w:rsidP="008072BD">
      <w:pPr>
        <w:spacing w:line="400" w:lineRule="exact"/>
        <w:ind w:leftChars="500" w:left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 w:hint="eastAsia"/>
          <w:sz w:val="28"/>
        </w:rPr>
        <w:t>（</w:t>
      </w:r>
      <w:r w:rsidRPr="00BA76FC">
        <w:rPr>
          <w:rFonts w:ascii="Arial Unicode MS" w:eastAsia="標楷體" w:hAnsi="Arial Unicode MS"/>
          <w:sz w:val="28"/>
        </w:rPr>
        <w:t>1</w:t>
      </w:r>
      <w:r w:rsidRPr="00BA76FC">
        <w:rPr>
          <w:rFonts w:ascii="Arial Unicode MS" w:eastAsia="標楷體" w:hAnsi="Arial Unicode MS" w:hint="eastAsia"/>
          <w:sz w:val="28"/>
        </w:rPr>
        <w:t>）比勝場數。</w:t>
      </w:r>
    </w:p>
    <w:p w:rsidR="00AD0178" w:rsidRPr="00BA76FC" w:rsidRDefault="00AD0178" w:rsidP="008072BD">
      <w:pPr>
        <w:spacing w:line="400" w:lineRule="exact"/>
        <w:ind w:leftChars="500" w:left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 w:hint="eastAsia"/>
          <w:sz w:val="28"/>
        </w:rPr>
        <w:t>（</w:t>
      </w:r>
      <w:r w:rsidRPr="00BA76FC">
        <w:rPr>
          <w:rFonts w:ascii="Arial Unicode MS" w:eastAsia="標楷體" w:hAnsi="Arial Unicode MS"/>
          <w:sz w:val="28"/>
        </w:rPr>
        <w:t>2</w:t>
      </w:r>
      <w:r w:rsidRPr="00BA76FC">
        <w:rPr>
          <w:rFonts w:ascii="Arial Unicode MS" w:eastAsia="標楷體" w:hAnsi="Arial Unicode MS" w:hint="eastAsia"/>
          <w:sz w:val="28"/>
        </w:rPr>
        <w:t>）勝場數相同時，以總得分多者為勝。</w:t>
      </w:r>
    </w:p>
    <w:p w:rsidR="00AD0178" w:rsidRPr="00BA76FC" w:rsidRDefault="00AD0178" w:rsidP="008072BD">
      <w:pPr>
        <w:spacing w:line="400" w:lineRule="exact"/>
        <w:ind w:leftChars="500" w:left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 w:hint="eastAsia"/>
          <w:sz w:val="28"/>
        </w:rPr>
        <w:t>（</w:t>
      </w:r>
      <w:r w:rsidRPr="00BA76FC">
        <w:rPr>
          <w:rFonts w:ascii="Arial Unicode MS" w:eastAsia="標楷體" w:hAnsi="Arial Unicode MS"/>
          <w:sz w:val="28"/>
        </w:rPr>
        <w:t>3</w:t>
      </w:r>
      <w:r w:rsidRPr="00BA76FC">
        <w:rPr>
          <w:rFonts w:ascii="Arial Unicode MS" w:eastAsia="標楷體" w:hAnsi="Arial Unicode MS" w:hint="eastAsia"/>
          <w:sz w:val="28"/>
        </w:rPr>
        <w:t>）總得分相同時，以總失分少者為勝。</w:t>
      </w:r>
    </w:p>
    <w:p w:rsidR="00AD0178" w:rsidRPr="00BA76FC" w:rsidRDefault="00AD0178" w:rsidP="008072BD">
      <w:pPr>
        <w:spacing w:line="400" w:lineRule="exact"/>
        <w:ind w:leftChars="500" w:left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 w:hint="eastAsia"/>
          <w:sz w:val="28"/>
        </w:rPr>
        <w:t>（</w:t>
      </w:r>
      <w:r w:rsidRPr="00BA76FC">
        <w:rPr>
          <w:rFonts w:ascii="Arial Unicode MS" w:eastAsia="標楷體" w:hAnsi="Arial Unicode MS"/>
          <w:sz w:val="28"/>
        </w:rPr>
        <w:t>4</w:t>
      </w:r>
      <w:r w:rsidRPr="00BA76FC">
        <w:rPr>
          <w:rFonts w:ascii="Arial Unicode MS" w:eastAsia="標楷體" w:hAnsi="Arial Unicode MS" w:hint="eastAsia"/>
          <w:sz w:val="28"/>
        </w:rPr>
        <w:t>）再相同時，以雙方之對戰勝隊為勝。</w:t>
      </w:r>
    </w:p>
    <w:p w:rsidR="00AD0178" w:rsidRPr="00BA76FC" w:rsidRDefault="00AD0178" w:rsidP="008072BD">
      <w:pPr>
        <w:spacing w:line="400" w:lineRule="exact"/>
        <w:ind w:leftChars="500" w:left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 w:hint="eastAsia"/>
          <w:sz w:val="28"/>
        </w:rPr>
        <w:t>（</w:t>
      </w:r>
      <w:r w:rsidRPr="00BA76FC">
        <w:rPr>
          <w:rFonts w:ascii="Arial Unicode MS" w:eastAsia="標楷體" w:hAnsi="Arial Unicode MS"/>
          <w:sz w:val="28"/>
        </w:rPr>
        <w:t>5</w:t>
      </w:r>
      <w:r w:rsidRPr="00BA76FC">
        <w:rPr>
          <w:rFonts w:ascii="Arial Unicode MS" w:eastAsia="標楷體" w:hAnsi="Arial Unicode MS" w:hint="eastAsia"/>
          <w:sz w:val="28"/>
        </w:rPr>
        <w:t>）如無對戰，依照同分決勝之方法，分出勝負。</w:t>
      </w:r>
    </w:p>
    <w:p w:rsidR="00AD0178" w:rsidRPr="00BA76FC" w:rsidRDefault="00AD0178" w:rsidP="008072BD">
      <w:pPr>
        <w:spacing w:line="400" w:lineRule="exact"/>
        <w:ind w:leftChars="200" w:left="31680" w:hangingChars="65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 w:hint="eastAsia"/>
          <w:sz w:val="28"/>
        </w:rPr>
        <w:t>十、抽籤日期：</w:t>
      </w:r>
      <w:r>
        <w:rPr>
          <w:rFonts w:ascii="Arial Unicode MS" w:eastAsia="標楷體" w:hAnsi="Arial Unicode MS"/>
          <w:sz w:val="28"/>
        </w:rPr>
        <w:t>101</w:t>
      </w:r>
      <w:r w:rsidRPr="00BA76FC">
        <w:rPr>
          <w:rFonts w:ascii="Arial Unicode MS" w:eastAsia="標楷體" w:hAnsi="Arial Unicode MS" w:hint="eastAsia"/>
          <w:sz w:val="28"/>
        </w:rPr>
        <w:t>年</w:t>
      </w:r>
      <w:r>
        <w:rPr>
          <w:rFonts w:ascii="Arial Unicode MS" w:eastAsia="標楷體" w:hAnsi="Arial Unicode MS"/>
          <w:sz w:val="28"/>
        </w:rPr>
        <w:t>10</w:t>
      </w:r>
      <w:r w:rsidRPr="00BA76FC">
        <w:rPr>
          <w:rFonts w:ascii="Arial Unicode MS" w:eastAsia="標楷體" w:hAnsi="Arial Unicode MS" w:hint="eastAsia"/>
          <w:sz w:val="28"/>
        </w:rPr>
        <w:t>月</w:t>
      </w:r>
      <w:r>
        <w:rPr>
          <w:rFonts w:ascii="Arial Unicode MS" w:eastAsia="標楷體" w:hAnsi="Arial Unicode MS"/>
          <w:sz w:val="28"/>
        </w:rPr>
        <w:t>17</w:t>
      </w:r>
      <w:r w:rsidRPr="00BA76FC">
        <w:rPr>
          <w:rFonts w:ascii="Arial Unicode MS" w:eastAsia="標楷體" w:hAnsi="Arial Unicode MS" w:hint="eastAsia"/>
          <w:sz w:val="28"/>
        </w:rPr>
        <w:t>日上午</w:t>
      </w:r>
      <w:r>
        <w:rPr>
          <w:rFonts w:ascii="Arial Unicode MS" w:eastAsia="標楷體" w:hAnsi="Arial Unicode MS" w:hint="eastAsia"/>
          <w:sz w:val="28"/>
        </w:rPr>
        <w:t>十</w:t>
      </w:r>
      <w:r w:rsidRPr="00BA76FC">
        <w:rPr>
          <w:rFonts w:ascii="Arial Unicode MS" w:eastAsia="標楷體" w:hAnsi="Arial Unicode MS" w:hint="eastAsia"/>
          <w:sz w:val="28"/>
        </w:rPr>
        <w:t>時假</w:t>
      </w:r>
      <w:r>
        <w:rPr>
          <w:rFonts w:ascii="Arial Unicode MS" w:eastAsia="標楷體" w:hAnsi="Arial Unicode MS" w:hint="eastAsia"/>
          <w:sz w:val="28"/>
        </w:rPr>
        <w:t>臺北市國立</w:t>
      </w:r>
      <w:r w:rsidRPr="00BA76FC">
        <w:rPr>
          <w:rFonts w:ascii="Arial Unicode MS" w:eastAsia="標楷體" w:hAnsi="Arial Unicode MS" w:hint="eastAsia"/>
          <w:sz w:val="28"/>
        </w:rPr>
        <w:t>臺北</w:t>
      </w:r>
      <w:r>
        <w:rPr>
          <w:rFonts w:ascii="Arial Unicode MS" w:eastAsia="標楷體" w:hAnsi="Arial Unicode MS" w:hint="eastAsia"/>
          <w:sz w:val="28"/>
        </w:rPr>
        <w:t>科技大學校友會</w:t>
      </w:r>
      <w:r w:rsidRPr="00BA76FC">
        <w:rPr>
          <w:rFonts w:ascii="Arial Unicode MS" w:eastAsia="標楷體" w:hAnsi="Arial Unicode MS" w:hint="eastAsia"/>
          <w:sz w:val="28"/>
        </w:rPr>
        <w:t>辦理抽籤編排賽程未派員參加者由大會代抽，不得異議。</w:t>
      </w:r>
    </w:p>
    <w:p w:rsidR="00AD0178" w:rsidRPr="00BA76FC" w:rsidRDefault="00AD0178" w:rsidP="008072BD">
      <w:pPr>
        <w:spacing w:line="400" w:lineRule="exact"/>
        <w:ind w:leftChars="200" w:left="31680" w:hangingChars="65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 w:hint="eastAsia"/>
          <w:sz w:val="28"/>
        </w:rPr>
        <w:t>十一、獎勵：</w:t>
      </w:r>
      <w:r>
        <w:rPr>
          <w:rFonts w:ascii="Arial Unicode MS" w:eastAsia="標楷體" w:hAnsi="Arial Unicode MS" w:hint="eastAsia"/>
          <w:sz w:val="28"/>
        </w:rPr>
        <w:t>每一場地</w:t>
      </w:r>
      <w:r w:rsidRPr="00BA76FC">
        <w:rPr>
          <w:rFonts w:ascii="Arial Unicode MS" w:eastAsia="標楷體" w:hAnsi="Arial Unicode MS" w:hint="eastAsia"/>
          <w:sz w:val="28"/>
        </w:rPr>
        <w:t>錄取冠軍、亞軍</w:t>
      </w:r>
      <w:r>
        <w:rPr>
          <w:rFonts w:ascii="Arial Unicode MS" w:eastAsia="標楷體" w:hAnsi="Arial Unicode MS" w:hint="eastAsia"/>
          <w:sz w:val="28"/>
        </w:rPr>
        <w:t>各乙名</w:t>
      </w:r>
      <w:r w:rsidRPr="00BA76FC">
        <w:rPr>
          <w:rFonts w:ascii="Arial Unicode MS" w:eastAsia="標楷體" w:hAnsi="Arial Unicode MS" w:hint="eastAsia"/>
          <w:sz w:val="28"/>
        </w:rPr>
        <w:t>，由大會頒發獎杯及獎品。</w:t>
      </w:r>
    </w:p>
    <w:p w:rsidR="00AD0178" w:rsidRPr="00BA76FC" w:rsidRDefault="00AD0178" w:rsidP="008072BD">
      <w:pPr>
        <w:spacing w:line="400" w:lineRule="exact"/>
        <w:ind w:leftChars="200" w:left="31680" w:hangingChars="65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 w:hint="eastAsia"/>
          <w:sz w:val="28"/>
        </w:rPr>
        <w:t>十二、附則：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/>
          <w:sz w:val="28"/>
        </w:rPr>
        <w:t>1.</w:t>
      </w:r>
      <w:r w:rsidRPr="00BA76FC">
        <w:rPr>
          <w:rFonts w:ascii="Arial Unicode MS" w:eastAsia="標楷體" w:hAnsi="Arial Unicode MS" w:hint="eastAsia"/>
          <w:sz w:val="28"/>
        </w:rPr>
        <w:t>比賽程序：（</w:t>
      </w:r>
      <w:r w:rsidRPr="00BA76FC">
        <w:rPr>
          <w:rFonts w:ascii="Arial Unicode MS" w:eastAsia="標楷體" w:hAnsi="Arial Unicode MS"/>
          <w:sz w:val="28"/>
        </w:rPr>
        <w:t>1</w:t>
      </w:r>
      <w:r w:rsidRPr="00BA76FC">
        <w:rPr>
          <w:rFonts w:ascii="Arial Unicode MS" w:eastAsia="標楷體" w:hAnsi="Arial Unicode MS" w:hint="eastAsia"/>
          <w:sz w:val="28"/>
        </w:rPr>
        <w:t>）報到時間：</w:t>
      </w:r>
      <w:r>
        <w:rPr>
          <w:rFonts w:ascii="Arial Unicode MS" w:eastAsia="標楷體" w:hAnsi="Arial Unicode MS"/>
          <w:sz w:val="28"/>
        </w:rPr>
        <w:t>101</w:t>
      </w:r>
      <w:r w:rsidRPr="00BA76FC">
        <w:rPr>
          <w:rFonts w:ascii="Arial Unicode MS" w:eastAsia="標楷體" w:hAnsi="Arial Unicode MS" w:hint="eastAsia"/>
          <w:sz w:val="28"/>
        </w:rPr>
        <w:t>年</w:t>
      </w:r>
      <w:r>
        <w:rPr>
          <w:rFonts w:ascii="Arial Unicode MS" w:eastAsia="標楷體" w:hAnsi="Arial Unicode MS"/>
          <w:sz w:val="28"/>
        </w:rPr>
        <w:t>10</w:t>
      </w:r>
      <w:r w:rsidRPr="00BA76FC">
        <w:rPr>
          <w:rFonts w:ascii="Arial Unicode MS" w:eastAsia="標楷體" w:hAnsi="Arial Unicode MS" w:hint="eastAsia"/>
          <w:sz w:val="28"/>
        </w:rPr>
        <w:t>月</w:t>
      </w:r>
      <w:r>
        <w:rPr>
          <w:rFonts w:ascii="Arial Unicode MS" w:eastAsia="標楷體" w:hAnsi="Arial Unicode MS"/>
          <w:sz w:val="28"/>
        </w:rPr>
        <w:t>28</w:t>
      </w:r>
      <w:r w:rsidRPr="00BA76FC">
        <w:rPr>
          <w:rFonts w:ascii="Arial Unicode MS" w:eastAsia="標楷體" w:hAnsi="Arial Unicode MS" w:hint="eastAsia"/>
          <w:sz w:val="28"/>
        </w:rPr>
        <w:t>日上午</w:t>
      </w:r>
      <w:r w:rsidRPr="00BA76FC">
        <w:rPr>
          <w:rFonts w:ascii="Arial Unicode MS" w:eastAsia="標楷體" w:hAnsi="Arial Unicode MS"/>
          <w:sz w:val="28"/>
        </w:rPr>
        <w:t>7:10</w:t>
      </w:r>
      <w:r w:rsidRPr="00BA76FC">
        <w:rPr>
          <w:rFonts w:ascii="Arial Unicode MS" w:eastAsia="標楷體" w:hAnsi="Arial Unicode MS" w:hint="eastAsia"/>
          <w:sz w:val="28"/>
        </w:rPr>
        <w:t>至</w:t>
      </w:r>
      <w:r w:rsidRPr="00BA76FC">
        <w:rPr>
          <w:rFonts w:ascii="Arial Unicode MS" w:eastAsia="標楷體" w:hAnsi="Arial Unicode MS"/>
          <w:sz w:val="28"/>
        </w:rPr>
        <w:t>7:40</w:t>
      </w:r>
      <w:r>
        <w:rPr>
          <w:rFonts w:ascii="Arial Unicode MS" w:eastAsia="標楷體" w:hAnsi="Arial Unicode MS" w:hint="eastAsia"/>
          <w:sz w:val="28"/>
        </w:rPr>
        <w:t>辦理報到、領取秩序冊</w:t>
      </w:r>
      <w:r w:rsidRPr="00BA76FC">
        <w:rPr>
          <w:rFonts w:ascii="Arial Unicode MS" w:eastAsia="標楷體" w:hAnsi="Arial Unicode MS" w:hint="eastAsia"/>
          <w:sz w:val="28"/>
        </w:rPr>
        <w:t>。</w:t>
      </w:r>
    </w:p>
    <w:p w:rsidR="00AD0178" w:rsidRDefault="00AD0178" w:rsidP="008072BD">
      <w:pPr>
        <w:spacing w:line="400" w:lineRule="exact"/>
        <w:ind w:leftChars="1030" w:left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 w:hint="eastAsia"/>
          <w:sz w:val="28"/>
        </w:rPr>
        <w:t>（</w:t>
      </w:r>
      <w:r w:rsidRPr="00BA76FC">
        <w:rPr>
          <w:rFonts w:ascii="Arial Unicode MS" w:eastAsia="標楷體" w:hAnsi="Arial Unicode MS"/>
          <w:sz w:val="28"/>
        </w:rPr>
        <w:t>2</w:t>
      </w:r>
      <w:r w:rsidRPr="00BA76FC">
        <w:rPr>
          <w:rFonts w:ascii="Arial Unicode MS" w:eastAsia="標楷體" w:hAnsi="Arial Unicode MS" w:hint="eastAsia"/>
          <w:sz w:val="28"/>
        </w:rPr>
        <w:t>）領隊會議：</w:t>
      </w:r>
      <w:r>
        <w:rPr>
          <w:rFonts w:ascii="Arial Unicode MS" w:eastAsia="標楷體" w:hAnsi="Arial Unicode MS"/>
          <w:sz w:val="28"/>
        </w:rPr>
        <w:t>101</w:t>
      </w:r>
      <w:r w:rsidRPr="00BA76FC">
        <w:rPr>
          <w:rFonts w:ascii="Arial Unicode MS" w:eastAsia="標楷體" w:hAnsi="Arial Unicode MS" w:hint="eastAsia"/>
          <w:sz w:val="28"/>
        </w:rPr>
        <w:t>年</w:t>
      </w:r>
      <w:r>
        <w:rPr>
          <w:rFonts w:ascii="Arial Unicode MS" w:eastAsia="標楷體" w:hAnsi="Arial Unicode MS"/>
          <w:sz w:val="28"/>
        </w:rPr>
        <w:t>10</w:t>
      </w:r>
      <w:r w:rsidRPr="00BA76FC">
        <w:rPr>
          <w:rFonts w:ascii="Arial Unicode MS" w:eastAsia="標楷體" w:hAnsi="Arial Unicode MS" w:hint="eastAsia"/>
          <w:sz w:val="28"/>
        </w:rPr>
        <w:t>月</w:t>
      </w:r>
      <w:r>
        <w:rPr>
          <w:rFonts w:ascii="Arial Unicode MS" w:eastAsia="標楷體" w:hAnsi="Arial Unicode MS"/>
          <w:sz w:val="28"/>
        </w:rPr>
        <w:t>28</w:t>
      </w:r>
      <w:r w:rsidRPr="00BA76FC">
        <w:rPr>
          <w:rFonts w:ascii="Arial Unicode MS" w:eastAsia="標楷體" w:hAnsi="Arial Unicode MS" w:hint="eastAsia"/>
          <w:sz w:val="28"/>
        </w:rPr>
        <w:t>日上午</w:t>
      </w:r>
      <w:r w:rsidRPr="00BA76FC">
        <w:rPr>
          <w:rFonts w:ascii="Arial Unicode MS" w:eastAsia="標楷體" w:hAnsi="Arial Unicode MS"/>
          <w:sz w:val="28"/>
        </w:rPr>
        <w:t>7:45</w:t>
      </w:r>
      <w:r w:rsidRPr="00BA76FC">
        <w:rPr>
          <w:rFonts w:ascii="Arial Unicode MS" w:eastAsia="標楷體" w:hAnsi="Arial Unicode MS" w:hint="eastAsia"/>
          <w:sz w:val="28"/>
        </w:rPr>
        <w:t>舉行。</w:t>
      </w:r>
    </w:p>
    <w:p w:rsidR="00AD0178" w:rsidRPr="00BA76FC" w:rsidRDefault="00AD0178" w:rsidP="008072BD">
      <w:pPr>
        <w:spacing w:line="400" w:lineRule="exact"/>
        <w:ind w:leftChars="1030" w:left="31680"/>
        <w:rPr>
          <w:rFonts w:ascii="Arial Unicode MS" w:eastAsia="標楷體" w:hAnsi="Arial Unicode MS"/>
          <w:sz w:val="28"/>
        </w:rPr>
      </w:pPr>
    </w:p>
    <w:p w:rsidR="00AD0178" w:rsidRPr="00D33CF0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color w:val="C00000"/>
          <w:sz w:val="28"/>
        </w:rPr>
      </w:pPr>
      <w:r w:rsidRPr="00BA76FC">
        <w:rPr>
          <w:rFonts w:ascii="Arial Unicode MS" w:eastAsia="標楷體" w:hAnsi="Arial Unicode MS"/>
          <w:sz w:val="28"/>
        </w:rPr>
        <w:t>2.</w:t>
      </w:r>
      <w:r w:rsidRPr="00BA76FC">
        <w:rPr>
          <w:rFonts w:ascii="Arial Unicode MS" w:eastAsia="標楷體" w:hAnsi="Arial Unicode MS" w:hint="eastAsia"/>
          <w:sz w:val="28"/>
        </w:rPr>
        <w:t>請各與賽球</w:t>
      </w:r>
      <w:r>
        <w:rPr>
          <w:rFonts w:ascii="Arial Unicode MS" w:eastAsia="標楷體" w:hAnsi="Arial Unicode MS" w:hint="eastAsia"/>
          <w:sz w:val="28"/>
        </w:rPr>
        <w:t>隊</w:t>
      </w:r>
      <w:r w:rsidRPr="00BA76FC">
        <w:rPr>
          <w:rFonts w:ascii="Arial Unicode MS" w:eastAsia="標楷體" w:hAnsi="Arial Unicode MS" w:hint="eastAsia"/>
          <w:sz w:val="28"/>
        </w:rPr>
        <w:t>隊</w:t>
      </w:r>
      <w:r>
        <w:rPr>
          <w:rFonts w:ascii="標楷體" w:eastAsia="標楷體" w:hAnsi="標楷體" w:hint="eastAsia"/>
          <w:sz w:val="28"/>
        </w:rPr>
        <w:t>、</w:t>
      </w:r>
      <w:r w:rsidRPr="00BA76FC">
        <w:rPr>
          <w:rFonts w:ascii="Arial Unicode MS" w:eastAsia="標楷體" w:hAnsi="Arial Unicode MS" w:hint="eastAsia"/>
          <w:sz w:val="28"/>
        </w:rPr>
        <w:t>職員，</w:t>
      </w:r>
      <w:r>
        <w:rPr>
          <w:rFonts w:ascii="Arial Unicode MS" w:eastAsia="標楷體" w:hAnsi="Arial Unicode MS"/>
          <w:sz w:val="28"/>
        </w:rPr>
        <w:t>08:00~08:30</w:t>
      </w:r>
      <w:r>
        <w:rPr>
          <w:rFonts w:ascii="Arial Unicode MS" w:eastAsia="標楷體" w:hAnsi="Arial Unicode MS" w:hint="eastAsia"/>
          <w:sz w:val="28"/>
        </w:rPr>
        <w:t>請</w:t>
      </w:r>
      <w:r w:rsidRPr="00BA76FC">
        <w:rPr>
          <w:rFonts w:ascii="Arial Unicode MS" w:eastAsia="標楷體" w:hAnsi="Arial Unicode MS" w:hint="eastAsia"/>
          <w:sz w:val="28"/>
        </w:rPr>
        <w:t>全體參加開幕典禮。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/>
          <w:sz w:val="28"/>
        </w:rPr>
        <w:t>3.</w:t>
      </w:r>
      <w:r w:rsidRPr="00BA76FC">
        <w:rPr>
          <w:rFonts w:ascii="Arial Unicode MS" w:eastAsia="標楷體" w:hAnsi="Arial Unicode MS" w:hint="eastAsia"/>
          <w:sz w:val="28"/>
        </w:rPr>
        <w:t>球隊隊長應於比賽</w:t>
      </w:r>
      <w:r w:rsidRPr="00BA76FC">
        <w:rPr>
          <w:rFonts w:ascii="Arial Unicode MS" w:eastAsia="標楷體" w:hAnsi="Arial Unicode MS"/>
          <w:sz w:val="28"/>
        </w:rPr>
        <w:t>10</w:t>
      </w:r>
      <w:r w:rsidRPr="00BA76FC">
        <w:rPr>
          <w:rFonts w:ascii="Arial Unicode MS" w:eastAsia="標楷體" w:hAnsi="Arial Unicode MS" w:hint="eastAsia"/>
          <w:sz w:val="28"/>
        </w:rPr>
        <w:t>分前，向競賽組提出參賽球員名單，並於比賽</w:t>
      </w:r>
      <w:r w:rsidRPr="00BA76FC">
        <w:rPr>
          <w:rFonts w:ascii="Arial Unicode MS" w:eastAsia="標楷體" w:hAnsi="Arial Unicode MS"/>
          <w:sz w:val="28"/>
        </w:rPr>
        <w:t>5</w:t>
      </w:r>
      <w:r w:rsidRPr="00BA76FC">
        <w:rPr>
          <w:rFonts w:ascii="Arial Unicode MS" w:eastAsia="標楷體" w:hAnsi="Arial Unicode MS" w:hint="eastAsia"/>
          <w:sz w:val="28"/>
        </w:rPr>
        <w:t>分前帶領球隊到比賽場地，以備裁判人員之檢錄與賽前準備。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/>
          <w:sz w:val="28"/>
        </w:rPr>
        <w:t>4.</w:t>
      </w:r>
      <w:r w:rsidRPr="00BA76FC">
        <w:rPr>
          <w:rFonts w:ascii="Arial Unicode MS" w:eastAsia="標楷體" w:hAnsi="Arial Unicode MS" w:hint="eastAsia"/>
          <w:sz w:val="28"/>
        </w:rPr>
        <w:t>有關運動員資格問題，須於比賽整隊時互相核對出，如有冒名頂替者當場由主審裁判員處理取消該隊之比賽資格，如經宣佈比賽開始後，不得為資格問題提出異議或抗議。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/>
          <w:sz w:val="28"/>
        </w:rPr>
        <w:t>5.</w:t>
      </w:r>
      <w:r w:rsidRPr="00BA76FC">
        <w:rPr>
          <w:rFonts w:ascii="Arial Unicode MS" w:eastAsia="標楷體" w:hAnsi="Arial Unicode MS" w:hint="eastAsia"/>
          <w:sz w:val="28"/>
        </w:rPr>
        <w:t>每一球隊不分輸贏都要將安排賽程之比賽場次完成，發揮運動精神。若有中途棄賽球隊，請恕下次不被邀請。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/>
          <w:sz w:val="28"/>
        </w:rPr>
        <w:t>6.</w:t>
      </w:r>
      <w:r w:rsidRPr="00BA76FC">
        <w:rPr>
          <w:rFonts w:ascii="Arial Unicode MS" w:eastAsia="標楷體" w:hAnsi="Arial Unicode MS" w:hint="eastAsia"/>
          <w:sz w:val="28"/>
        </w:rPr>
        <w:t>球隊於比賽中途退場或者拒絕比賽時，取消比賽資格，該場地以其他出賽完全之球隊成績來計算。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/>
          <w:sz w:val="28"/>
        </w:rPr>
        <w:t>7.</w:t>
      </w:r>
      <w:r w:rsidRPr="00BA76FC">
        <w:rPr>
          <w:rFonts w:ascii="Arial Unicode MS" w:eastAsia="標楷體" w:hAnsi="Arial Unicode MS" w:hint="eastAsia"/>
          <w:sz w:val="28"/>
        </w:rPr>
        <w:t>比賽時間，因故必須提早或遲延時，應以大會之宣佈為準。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bCs/>
          <w:sz w:val="28"/>
          <w:szCs w:val="28"/>
        </w:rPr>
      </w:pPr>
      <w:r w:rsidRPr="00BA76FC">
        <w:rPr>
          <w:rFonts w:ascii="Arial Unicode MS" w:eastAsia="標楷體" w:hAnsi="Arial Unicode MS"/>
          <w:sz w:val="28"/>
        </w:rPr>
        <w:t>8.</w:t>
      </w:r>
      <w:r w:rsidRPr="00782C34">
        <w:rPr>
          <w:rFonts w:ascii="Arial Unicode MS" w:eastAsia="標楷體" w:hAnsi="Arial Unicode MS" w:hint="eastAsia"/>
          <w:sz w:val="28"/>
        </w:rPr>
        <w:t>發揮</w:t>
      </w:r>
      <w:r w:rsidRPr="00BA76FC">
        <w:rPr>
          <w:rFonts w:ascii="Arial Unicode MS" w:eastAsia="標楷體" w:hAnsi="Arial Unicode MS" w:hint="eastAsia"/>
          <w:bCs/>
          <w:sz w:val="28"/>
          <w:szCs w:val="28"/>
        </w:rPr>
        <w:t>運動精神，服從裁判之判決，球場中發生規則上沒有明文規定的問題，主審有決定權。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bCs/>
          <w:sz w:val="28"/>
          <w:szCs w:val="28"/>
        </w:rPr>
      </w:pPr>
      <w:r w:rsidRPr="00BA76FC">
        <w:rPr>
          <w:rFonts w:ascii="Arial Unicode MS" w:eastAsia="標楷體" w:hAnsi="Arial Unicode MS"/>
          <w:bCs/>
          <w:sz w:val="28"/>
          <w:szCs w:val="28"/>
        </w:rPr>
        <w:t>9.</w:t>
      </w:r>
      <w:r w:rsidRPr="00BA76FC">
        <w:rPr>
          <w:rFonts w:ascii="Arial Unicode MS" w:eastAsia="標楷體" w:hAnsi="Arial Unicode MS" w:hint="eastAsia"/>
          <w:bCs/>
          <w:sz w:val="28"/>
          <w:szCs w:val="28"/>
        </w:rPr>
        <w:t>球員如患有高血壓、心臟病及身體不適者，請勿入場參加比賽，否則發生意外，自行負責。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bCs/>
          <w:sz w:val="28"/>
          <w:szCs w:val="28"/>
        </w:rPr>
      </w:pPr>
      <w:r w:rsidRPr="00BA76FC">
        <w:rPr>
          <w:rFonts w:ascii="Arial Unicode MS" w:eastAsia="標楷體" w:hAnsi="Arial Unicode MS"/>
          <w:bCs/>
          <w:sz w:val="28"/>
          <w:szCs w:val="28"/>
        </w:rPr>
        <w:t>10.</w:t>
      </w:r>
      <w:r w:rsidRPr="00BA76FC">
        <w:rPr>
          <w:rFonts w:ascii="Arial Unicode MS" w:eastAsia="標楷體" w:hAnsi="Arial Unicode MS" w:hint="eastAsia"/>
          <w:bCs/>
          <w:sz w:val="28"/>
          <w:szCs w:val="28"/>
        </w:rPr>
        <w:t>球場內禁止抽煙、嚼檳榔及口香糖，以維持比賽場地的環境清潔。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bCs/>
          <w:sz w:val="28"/>
          <w:szCs w:val="28"/>
        </w:rPr>
      </w:pPr>
      <w:r w:rsidRPr="00BA76FC">
        <w:rPr>
          <w:rFonts w:ascii="Arial Unicode MS" w:eastAsia="標楷體" w:hAnsi="Arial Unicode MS"/>
          <w:bCs/>
          <w:sz w:val="28"/>
          <w:szCs w:val="28"/>
        </w:rPr>
        <w:t>11.</w:t>
      </w:r>
      <w:r w:rsidRPr="00BA76FC">
        <w:rPr>
          <w:rFonts w:ascii="Arial Unicode MS" w:eastAsia="標楷體" w:hAnsi="Arial Unicode MS" w:hint="eastAsia"/>
          <w:bCs/>
          <w:sz w:val="28"/>
          <w:szCs w:val="28"/>
        </w:rPr>
        <w:t>教練及球員要有「勝不驕、敗不餒」的精神，資深球隊輔導新進球隊，友誼優先，共同發揮槌球運動精神；他隊表現良好時，要拍手稱讚。比賽結束後，應向裁判員行禮致謝。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bCs/>
          <w:sz w:val="28"/>
          <w:szCs w:val="28"/>
        </w:rPr>
      </w:pPr>
      <w:r w:rsidRPr="00BA76FC">
        <w:rPr>
          <w:rFonts w:ascii="Arial Unicode MS" w:eastAsia="標楷體" w:hAnsi="Arial Unicode MS"/>
          <w:bCs/>
          <w:sz w:val="28"/>
          <w:szCs w:val="28"/>
        </w:rPr>
        <w:t>12.</w:t>
      </w:r>
      <w:r w:rsidRPr="00BA76FC">
        <w:rPr>
          <w:rFonts w:ascii="Arial Unicode MS" w:eastAsia="標楷體" w:hAnsi="Arial Unicode MS" w:hint="eastAsia"/>
          <w:bCs/>
          <w:sz w:val="28"/>
          <w:szCs w:val="28"/>
        </w:rPr>
        <w:t>教練及球員必須遵守球場之禮儀，共同來提昇槌球運動的品質，讓槌球運動成為一種高雅、人人喜愛的休閒運動。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bCs/>
          <w:sz w:val="28"/>
          <w:szCs w:val="28"/>
        </w:rPr>
      </w:pPr>
      <w:r w:rsidRPr="00BA76FC">
        <w:rPr>
          <w:rFonts w:ascii="Arial Unicode MS" w:eastAsia="標楷體" w:hAnsi="Arial Unicode MS"/>
          <w:bCs/>
          <w:sz w:val="28"/>
          <w:szCs w:val="28"/>
        </w:rPr>
        <w:t>13.</w:t>
      </w:r>
      <w:r w:rsidRPr="00BA76FC">
        <w:rPr>
          <w:rFonts w:ascii="Arial Unicode MS" w:eastAsia="標楷體" w:hAnsi="Arial Unicode MS" w:hint="eastAsia"/>
          <w:bCs/>
          <w:sz w:val="28"/>
          <w:szCs w:val="28"/>
        </w:rPr>
        <w:t>比賽中不要存有「敵、我」之稱呼，應以「他、我」之尊重閃擊他球出界時，不須太用力，剛好出界就好。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bCs/>
          <w:sz w:val="28"/>
          <w:szCs w:val="28"/>
        </w:rPr>
      </w:pPr>
      <w:r w:rsidRPr="00BA76FC">
        <w:rPr>
          <w:rFonts w:ascii="Arial Unicode MS" w:eastAsia="標楷體" w:hAnsi="Arial Unicode MS"/>
          <w:bCs/>
          <w:sz w:val="28"/>
          <w:szCs w:val="28"/>
        </w:rPr>
        <w:t>14.</w:t>
      </w:r>
      <w:bookmarkStart w:id="0" w:name="_GoBack"/>
      <w:bookmarkEnd w:id="0"/>
      <w:r w:rsidRPr="00BA76FC">
        <w:rPr>
          <w:rFonts w:ascii="Arial Unicode MS" w:eastAsia="標楷體" w:hAnsi="Arial Unicode MS" w:hint="eastAsia"/>
          <w:bCs/>
          <w:sz w:val="28"/>
          <w:szCs w:val="28"/>
        </w:rPr>
        <w:t>球隊應自備比賽用</w:t>
      </w:r>
      <w:r>
        <w:rPr>
          <w:rFonts w:ascii="Arial Unicode MS" w:eastAsia="標楷體" w:hAnsi="Arial Unicode MS" w:hint="eastAsia"/>
          <w:bCs/>
          <w:sz w:val="28"/>
          <w:szCs w:val="28"/>
        </w:rPr>
        <w:t>球、</w:t>
      </w:r>
      <w:r w:rsidRPr="00BA76FC">
        <w:rPr>
          <w:rFonts w:ascii="Arial Unicode MS" w:eastAsia="標楷體" w:hAnsi="Arial Unicode MS" w:hint="eastAsia"/>
          <w:bCs/>
          <w:sz w:val="28"/>
          <w:szCs w:val="28"/>
        </w:rPr>
        <w:t>球桿</w:t>
      </w:r>
      <w:r>
        <w:rPr>
          <w:rFonts w:ascii="Arial Unicode MS" w:eastAsia="標楷體" w:hAnsi="Arial Unicode MS" w:hint="eastAsia"/>
          <w:bCs/>
          <w:sz w:val="28"/>
          <w:szCs w:val="28"/>
        </w:rPr>
        <w:t>及</w:t>
      </w:r>
      <w:r w:rsidRPr="00BA76FC">
        <w:rPr>
          <w:rFonts w:ascii="Arial Unicode MS" w:eastAsia="標楷體" w:hAnsi="Arial Unicode MS" w:hint="eastAsia"/>
          <w:bCs/>
          <w:sz w:val="28"/>
          <w:szCs w:val="28"/>
        </w:rPr>
        <w:t>號碼衣</w:t>
      </w:r>
      <w:r>
        <w:rPr>
          <w:rFonts w:ascii="Arial Unicode MS" w:eastAsia="標楷體" w:hAnsi="Arial Unicode MS"/>
          <w:bCs/>
          <w:sz w:val="28"/>
          <w:szCs w:val="28"/>
        </w:rPr>
        <w:t>(</w:t>
      </w:r>
      <w:r>
        <w:rPr>
          <w:rFonts w:ascii="Arial Unicode MS" w:eastAsia="標楷體" w:hAnsi="Arial Unicode MS" w:hint="eastAsia"/>
          <w:bCs/>
          <w:sz w:val="28"/>
          <w:szCs w:val="28"/>
        </w:rPr>
        <w:t>請勿使用號碼牌</w:t>
      </w:r>
      <w:r>
        <w:rPr>
          <w:rFonts w:ascii="Arial Unicode MS" w:eastAsia="標楷體" w:hAnsi="Arial Unicode MS"/>
          <w:bCs/>
          <w:sz w:val="28"/>
          <w:szCs w:val="28"/>
        </w:rPr>
        <w:t>)</w:t>
      </w:r>
      <w:r w:rsidRPr="00BA76FC">
        <w:rPr>
          <w:rFonts w:ascii="Arial Unicode MS" w:eastAsia="標楷體" w:hAnsi="Arial Unicode MS" w:hint="eastAsia"/>
          <w:bCs/>
          <w:sz w:val="28"/>
          <w:szCs w:val="28"/>
        </w:rPr>
        <w:t>。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sz w:val="28"/>
        </w:rPr>
      </w:pPr>
      <w:r w:rsidRPr="00BA76FC">
        <w:rPr>
          <w:rFonts w:ascii="Arial Unicode MS" w:eastAsia="標楷體" w:hAnsi="Arial Unicode MS"/>
          <w:bCs/>
          <w:sz w:val="28"/>
          <w:szCs w:val="28"/>
        </w:rPr>
        <w:t>15.</w:t>
      </w:r>
      <w:r w:rsidRPr="00BA76FC">
        <w:rPr>
          <w:rFonts w:ascii="Arial Unicode MS" w:eastAsia="標楷體" w:hAnsi="Arial Unicode MS" w:hint="eastAsia"/>
          <w:bCs/>
          <w:sz w:val="28"/>
          <w:szCs w:val="28"/>
        </w:rPr>
        <w:t>雨天照常比賽，請自備雨具及隨身禦寒衣物。</w:t>
      </w:r>
    </w:p>
    <w:p w:rsidR="00AD0178" w:rsidRPr="00BA76FC" w:rsidRDefault="00AD0178" w:rsidP="008072BD">
      <w:pPr>
        <w:snapToGrid w:val="0"/>
        <w:spacing w:line="400" w:lineRule="exact"/>
        <w:ind w:leftChars="400" w:left="31680" w:hangingChars="80" w:firstLine="31680"/>
        <w:rPr>
          <w:rFonts w:ascii="Arial Unicode MS" w:eastAsia="標楷體" w:hAnsi="Arial Unicode MS"/>
          <w:sz w:val="28"/>
        </w:rPr>
      </w:pPr>
      <w:r>
        <w:rPr>
          <w:rFonts w:ascii="Arial Unicode MS" w:eastAsia="標楷體" w:hAnsi="Arial Unicode MS"/>
          <w:sz w:val="28"/>
        </w:rPr>
        <w:t>16.</w:t>
      </w:r>
      <w:r w:rsidRPr="00BA76FC">
        <w:rPr>
          <w:rFonts w:ascii="Arial Unicode MS" w:eastAsia="標楷體" w:hAnsi="Arial Unicode MS" w:hint="eastAsia"/>
          <w:sz w:val="28"/>
        </w:rPr>
        <w:t>本實施綱要如有未盡事宜，得由大會主辦單位隨時修訂宣佈之。</w:t>
      </w:r>
    </w:p>
    <w:p w:rsidR="00AD0178" w:rsidRPr="00F81F78" w:rsidRDefault="00AD0178"/>
    <w:p w:rsidR="00AD0178" w:rsidRDefault="00AD0178" w:rsidP="00730DE8">
      <w:pPr>
        <w:spacing w:line="980" w:lineRule="exact"/>
        <w:jc w:val="center"/>
        <w:rPr>
          <w:rFonts w:ascii="Arial Unicode MS" w:eastAsia="標楷體" w:hAnsi="Arial Unicode MS"/>
          <w:b/>
          <w:sz w:val="40"/>
          <w:szCs w:val="40"/>
        </w:rPr>
      </w:pPr>
      <w:r>
        <w:br w:type="page"/>
      </w:r>
      <w:r w:rsidRPr="00CF26AD">
        <w:rPr>
          <w:rFonts w:ascii="Arial Unicode MS" w:eastAsia="標楷體" w:hAnsi="Arial Unicode MS"/>
          <w:b/>
          <w:sz w:val="40"/>
          <w:szCs w:val="40"/>
        </w:rPr>
        <w:t>101</w:t>
      </w:r>
      <w:r w:rsidRPr="00CF26AD">
        <w:rPr>
          <w:rFonts w:ascii="Arial Unicode MS" w:eastAsia="標楷體" w:hAnsi="Arial Unicode MS" w:hint="eastAsia"/>
          <w:b/>
          <w:sz w:val="40"/>
          <w:szCs w:val="40"/>
        </w:rPr>
        <w:t>年</w:t>
      </w:r>
      <w:r>
        <w:rPr>
          <w:rFonts w:ascii="Arial Unicode MS" w:eastAsia="標楷體" w:hAnsi="Arial Unicode MS" w:hint="eastAsia"/>
          <w:b/>
          <w:sz w:val="40"/>
          <w:szCs w:val="40"/>
        </w:rPr>
        <w:t>臺北市大安區北科杯槌球錦標賽報名表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1"/>
        <w:gridCol w:w="3960"/>
        <w:gridCol w:w="1605"/>
        <w:gridCol w:w="2634"/>
      </w:tblGrid>
      <w:tr w:rsidR="00AD0178" w:rsidRPr="00F14DC6" w:rsidTr="00242C9D">
        <w:trPr>
          <w:trHeight w:val="800"/>
        </w:trPr>
        <w:tc>
          <w:tcPr>
            <w:tcW w:w="981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隊名</w:t>
            </w:r>
          </w:p>
        </w:tc>
        <w:tc>
          <w:tcPr>
            <w:tcW w:w="8199" w:type="dxa"/>
            <w:gridSpan w:val="3"/>
            <w:vAlign w:val="center"/>
          </w:tcPr>
          <w:p w:rsidR="00AD0178" w:rsidRPr="00F14DC6" w:rsidRDefault="00AD0178" w:rsidP="00242C9D">
            <w:pPr>
              <w:tabs>
                <w:tab w:val="left" w:pos="6300"/>
              </w:tabs>
              <w:spacing w:line="480" w:lineRule="exact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</w:tr>
      <w:tr w:rsidR="00AD0178" w:rsidRPr="00F14DC6" w:rsidTr="00242C9D">
        <w:trPr>
          <w:trHeight w:val="800"/>
        </w:trPr>
        <w:tc>
          <w:tcPr>
            <w:tcW w:w="981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領隊</w:t>
            </w:r>
          </w:p>
        </w:tc>
        <w:tc>
          <w:tcPr>
            <w:tcW w:w="3960" w:type="dxa"/>
            <w:vAlign w:val="center"/>
          </w:tcPr>
          <w:p w:rsidR="00AD0178" w:rsidRPr="00F14DC6" w:rsidRDefault="00AD0178" w:rsidP="00242C9D">
            <w:pPr>
              <w:spacing w:line="480" w:lineRule="exact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連絡電話</w:t>
            </w:r>
          </w:p>
        </w:tc>
        <w:tc>
          <w:tcPr>
            <w:tcW w:w="2634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</w:tr>
      <w:tr w:rsidR="00AD0178" w:rsidRPr="00F14DC6" w:rsidTr="00242C9D">
        <w:trPr>
          <w:trHeight w:val="800"/>
        </w:trPr>
        <w:tc>
          <w:tcPr>
            <w:tcW w:w="981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/>
                <w:sz w:val="32"/>
                <w:szCs w:val="32"/>
              </w:rPr>
              <w:t>email</w:t>
            </w:r>
          </w:p>
        </w:tc>
        <w:tc>
          <w:tcPr>
            <w:tcW w:w="8199" w:type="dxa"/>
            <w:gridSpan w:val="3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</w:tr>
    </w:tbl>
    <w:p w:rsidR="00AD0178" w:rsidRDefault="00AD0178" w:rsidP="00730DE8">
      <w:pPr>
        <w:spacing w:line="60" w:lineRule="exact"/>
        <w:jc w:val="center"/>
        <w:rPr>
          <w:rFonts w:ascii="Arial Unicode MS" w:eastAsia="標楷體" w:hAnsi="Arial Unicode MS"/>
          <w:sz w:val="40"/>
          <w:szCs w:val="4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260"/>
        <w:gridCol w:w="2340"/>
        <w:gridCol w:w="2520"/>
        <w:gridCol w:w="2520"/>
      </w:tblGrid>
      <w:tr w:rsidR="00AD0178" w:rsidRPr="00F14DC6" w:rsidTr="00242C9D">
        <w:trPr>
          <w:trHeight w:val="800"/>
        </w:trPr>
        <w:tc>
          <w:tcPr>
            <w:tcW w:w="1800" w:type="dxa"/>
            <w:gridSpan w:val="2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職稱</w:t>
            </w:r>
          </w:p>
        </w:tc>
        <w:tc>
          <w:tcPr>
            <w:tcW w:w="234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姓名</w:t>
            </w:r>
          </w:p>
        </w:tc>
        <w:tc>
          <w:tcPr>
            <w:tcW w:w="252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性別</w:t>
            </w:r>
          </w:p>
        </w:tc>
        <w:tc>
          <w:tcPr>
            <w:tcW w:w="252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葷食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素食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</w:p>
        </w:tc>
      </w:tr>
      <w:tr w:rsidR="00AD0178" w:rsidRPr="00F14DC6" w:rsidTr="00242C9D">
        <w:trPr>
          <w:trHeight w:val="800"/>
        </w:trPr>
        <w:tc>
          <w:tcPr>
            <w:tcW w:w="54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/>
                <w:sz w:val="32"/>
                <w:szCs w:val="32"/>
              </w:rPr>
              <w:t>1</w:t>
            </w:r>
          </w:p>
        </w:tc>
        <w:tc>
          <w:tcPr>
            <w:tcW w:w="126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隊長</w:t>
            </w:r>
          </w:p>
        </w:tc>
        <w:tc>
          <w:tcPr>
            <w:tcW w:w="234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♂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♀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</w:p>
        </w:tc>
        <w:tc>
          <w:tcPr>
            <w:tcW w:w="252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葷食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素食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</w:p>
        </w:tc>
      </w:tr>
      <w:tr w:rsidR="00AD0178" w:rsidRPr="00F14DC6" w:rsidTr="00242C9D">
        <w:trPr>
          <w:trHeight w:val="800"/>
        </w:trPr>
        <w:tc>
          <w:tcPr>
            <w:tcW w:w="54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/>
                <w:sz w:val="32"/>
                <w:szCs w:val="32"/>
              </w:rPr>
              <w:t>2</w:t>
            </w:r>
          </w:p>
        </w:tc>
        <w:tc>
          <w:tcPr>
            <w:tcW w:w="126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隊員</w:t>
            </w:r>
          </w:p>
        </w:tc>
        <w:tc>
          <w:tcPr>
            <w:tcW w:w="234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♂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♀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</w:p>
        </w:tc>
        <w:tc>
          <w:tcPr>
            <w:tcW w:w="252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葷食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素食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</w:p>
        </w:tc>
      </w:tr>
      <w:tr w:rsidR="00AD0178" w:rsidRPr="00F14DC6" w:rsidTr="00242C9D">
        <w:trPr>
          <w:trHeight w:val="800"/>
        </w:trPr>
        <w:tc>
          <w:tcPr>
            <w:tcW w:w="54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/>
                <w:sz w:val="32"/>
                <w:szCs w:val="32"/>
              </w:rPr>
              <w:t>3</w:t>
            </w:r>
          </w:p>
        </w:tc>
        <w:tc>
          <w:tcPr>
            <w:tcW w:w="126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隊員</w:t>
            </w:r>
          </w:p>
        </w:tc>
        <w:tc>
          <w:tcPr>
            <w:tcW w:w="234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♂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♀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</w:p>
        </w:tc>
        <w:tc>
          <w:tcPr>
            <w:tcW w:w="252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葷食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素食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</w:p>
        </w:tc>
      </w:tr>
      <w:tr w:rsidR="00AD0178" w:rsidRPr="00F14DC6" w:rsidTr="00242C9D">
        <w:trPr>
          <w:trHeight w:val="800"/>
        </w:trPr>
        <w:tc>
          <w:tcPr>
            <w:tcW w:w="54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/>
                <w:sz w:val="32"/>
                <w:szCs w:val="32"/>
              </w:rPr>
              <w:t>4</w:t>
            </w:r>
          </w:p>
        </w:tc>
        <w:tc>
          <w:tcPr>
            <w:tcW w:w="126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隊員</w:t>
            </w:r>
          </w:p>
        </w:tc>
        <w:tc>
          <w:tcPr>
            <w:tcW w:w="234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♂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♀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</w:p>
        </w:tc>
        <w:tc>
          <w:tcPr>
            <w:tcW w:w="252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葷食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素食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</w:p>
        </w:tc>
      </w:tr>
      <w:tr w:rsidR="00AD0178" w:rsidRPr="00F14DC6" w:rsidTr="00242C9D">
        <w:trPr>
          <w:trHeight w:val="800"/>
        </w:trPr>
        <w:tc>
          <w:tcPr>
            <w:tcW w:w="54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/>
                <w:sz w:val="32"/>
                <w:szCs w:val="32"/>
              </w:rPr>
              <w:t>5</w:t>
            </w:r>
          </w:p>
        </w:tc>
        <w:tc>
          <w:tcPr>
            <w:tcW w:w="126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隊員</w:t>
            </w:r>
          </w:p>
        </w:tc>
        <w:tc>
          <w:tcPr>
            <w:tcW w:w="234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♂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♀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</w:p>
        </w:tc>
        <w:tc>
          <w:tcPr>
            <w:tcW w:w="252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葷食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素食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</w:p>
        </w:tc>
      </w:tr>
      <w:tr w:rsidR="00AD0178" w:rsidRPr="00F14DC6" w:rsidTr="00242C9D">
        <w:trPr>
          <w:trHeight w:val="800"/>
        </w:trPr>
        <w:tc>
          <w:tcPr>
            <w:tcW w:w="54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/>
                <w:sz w:val="32"/>
                <w:szCs w:val="32"/>
              </w:rPr>
              <w:t>6</w:t>
            </w:r>
          </w:p>
        </w:tc>
        <w:tc>
          <w:tcPr>
            <w:tcW w:w="126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隊員</w:t>
            </w:r>
          </w:p>
        </w:tc>
        <w:tc>
          <w:tcPr>
            <w:tcW w:w="234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♂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♀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</w:p>
        </w:tc>
        <w:tc>
          <w:tcPr>
            <w:tcW w:w="2520" w:type="dxa"/>
            <w:vAlign w:val="center"/>
          </w:tcPr>
          <w:p w:rsidR="00AD0178" w:rsidRPr="00F14DC6" w:rsidRDefault="00AD0178" w:rsidP="00242C9D">
            <w:pPr>
              <w:spacing w:line="480" w:lineRule="exact"/>
              <w:jc w:val="center"/>
              <w:rPr>
                <w:rFonts w:ascii="Arial Unicode MS" w:eastAsia="標楷體" w:hAnsi="Arial Unicode MS"/>
                <w:sz w:val="32"/>
                <w:szCs w:val="32"/>
              </w:rPr>
            </w:pP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葷食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  <w:r w:rsidRPr="00F14DC6">
              <w:rPr>
                <w:rFonts w:ascii="Arial Unicode MS" w:eastAsia="標楷體" w:hAnsi="Arial Unicode MS" w:hint="eastAsia"/>
                <w:sz w:val="32"/>
                <w:szCs w:val="32"/>
              </w:rPr>
              <w:t>素食</w:t>
            </w:r>
            <w:r w:rsidRPr="00F14DC6">
              <w:rPr>
                <w:rFonts w:ascii="Arial Unicode MS" w:eastAsia="標楷體" w:hAnsi="Arial Unicode MS" w:hint="eastAsia"/>
                <w:sz w:val="40"/>
                <w:szCs w:val="40"/>
              </w:rPr>
              <w:t>□</w:t>
            </w:r>
          </w:p>
        </w:tc>
      </w:tr>
    </w:tbl>
    <w:p w:rsidR="00AD0178" w:rsidRDefault="00AD0178" w:rsidP="00AD0178">
      <w:pPr>
        <w:tabs>
          <w:tab w:val="left" w:pos="5220"/>
        </w:tabs>
        <w:spacing w:line="460" w:lineRule="exact"/>
        <w:ind w:right="-74" w:firstLineChars="100" w:firstLine="31680"/>
        <w:jc w:val="both"/>
        <w:rPr>
          <w:rFonts w:ascii="Arial Unicode MS" w:eastAsia="標楷體" w:hAnsi="Arial Unicode MS"/>
          <w:sz w:val="32"/>
          <w:szCs w:val="32"/>
        </w:rPr>
      </w:pPr>
      <w:r>
        <w:rPr>
          <w:rFonts w:ascii="Arial Unicode MS" w:eastAsia="標楷體" w:hAnsi="Arial Unicode MS"/>
          <w:sz w:val="32"/>
          <w:szCs w:val="32"/>
        </w:rPr>
        <w:t>PS</w:t>
      </w:r>
      <w:r>
        <w:rPr>
          <w:rFonts w:ascii="Arial Unicode MS" w:eastAsia="標楷體" w:hAnsi="Arial Unicode MS" w:hint="eastAsia"/>
          <w:sz w:val="32"/>
          <w:szCs w:val="32"/>
        </w:rPr>
        <w:t>：</w:t>
      </w:r>
      <w:r>
        <w:rPr>
          <w:rFonts w:ascii="Arial Unicode MS" w:eastAsia="標楷體" w:hAnsi="Arial Unicode MS"/>
          <w:sz w:val="32"/>
          <w:szCs w:val="32"/>
        </w:rPr>
        <w:t>1.</w:t>
      </w:r>
      <w:r>
        <w:rPr>
          <w:rFonts w:ascii="Arial Unicode MS" w:eastAsia="標楷體" w:hAnsi="Arial Unicode MS" w:hint="eastAsia"/>
          <w:sz w:val="32"/>
          <w:szCs w:val="32"/>
        </w:rPr>
        <w:t>請以正楷詳細填寫，以免印製秩序冊筆誤。</w:t>
      </w:r>
    </w:p>
    <w:p w:rsidR="00AD0178" w:rsidRDefault="00AD0178" w:rsidP="008072BD">
      <w:pPr>
        <w:tabs>
          <w:tab w:val="left" w:pos="5220"/>
        </w:tabs>
        <w:spacing w:line="460" w:lineRule="exact"/>
        <w:ind w:leftChars="125" w:left="31680" w:right="-74" w:firstLineChars="250" w:firstLine="31680"/>
        <w:jc w:val="both"/>
        <w:rPr>
          <w:rFonts w:ascii="Arial Unicode MS" w:eastAsia="標楷體" w:hAnsi="Arial Unicode MS"/>
          <w:sz w:val="32"/>
          <w:szCs w:val="32"/>
        </w:rPr>
      </w:pPr>
      <w:r>
        <w:rPr>
          <w:rFonts w:ascii="Arial Unicode MS" w:eastAsia="標楷體" w:hAnsi="Arial Unicode MS"/>
          <w:sz w:val="32"/>
          <w:szCs w:val="32"/>
        </w:rPr>
        <w:t>2.</w:t>
      </w:r>
      <w:r>
        <w:rPr>
          <w:rFonts w:ascii="Arial Unicode MS" w:eastAsia="標楷體" w:hAnsi="Arial Unicode MS" w:hint="eastAsia"/>
          <w:sz w:val="32"/>
          <w:szCs w:val="32"/>
        </w:rPr>
        <w:t>免報名費，午餐便當茶水由大會提供：葷食</w:t>
      </w:r>
      <w:r>
        <w:rPr>
          <w:rFonts w:ascii="Arial Unicode MS" w:eastAsia="標楷體" w:hAnsi="Arial Unicode MS" w:hint="eastAsia"/>
          <w:sz w:val="40"/>
          <w:szCs w:val="40"/>
        </w:rPr>
        <w:t>□</w:t>
      </w:r>
      <w:r>
        <w:rPr>
          <w:rFonts w:ascii="Arial Unicode MS" w:eastAsia="標楷體" w:hAnsi="Arial Unicode MS" w:hint="eastAsia"/>
          <w:sz w:val="32"/>
          <w:szCs w:val="32"/>
        </w:rPr>
        <w:t>份素食</w:t>
      </w:r>
      <w:r>
        <w:rPr>
          <w:rFonts w:ascii="Arial Unicode MS" w:eastAsia="標楷體" w:hAnsi="Arial Unicode MS" w:hint="eastAsia"/>
          <w:sz w:val="40"/>
          <w:szCs w:val="40"/>
        </w:rPr>
        <w:t>□</w:t>
      </w:r>
      <w:r>
        <w:rPr>
          <w:rFonts w:ascii="Arial Unicode MS" w:eastAsia="標楷體" w:hAnsi="Arial Unicode MS" w:hint="eastAsia"/>
          <w:sz w:val="32"/>
          <w:szCs w:val="32"/>
        </w:rPr>
        <w:t>份。</w:t>
      </w:r>
    </w:p>
    <w:p w:rsidR="00AD0178" w:rsidRDefault="00AD0178" w:rsidP="00730DE8">
      <w:pPr>
        <w:spacing w:line="380" w:lineRule="exact"/>
        <w:ind w:left="300" w:right="-74"/>
        <w:jc w:val="both"/>
        <w:rPr>
          <w:rFonts w:ascii="Arial Unicode MS" w:eastAsia="標楷體" w:hAnsi="Arial Unicode MS"/>
          <w:sz w:val="32"/>
        </w:rPr>
      </w:pPr>
    </w:p>
    <w:p w:rsidR="00AD0178" w:rsidRPr="00730DE8" w:rsidRDefault="00AD0178">
      <w:pPr>
        <w:widowControl/>
      </w:pPr>
    </w:p>
    <w:p w:rsidR="00AD0178" w:rsidRDefault="00AD0178" w:rsidP="00B21C92">
      <w:pPr>
        <w:widowControl/>
      </w:pPr>
    </w:p>
    <w:sectPr w:rsidR="00AD0178" w:rsidSect="007D176D">
      <w:type w:val="continuous"/>
      <w:pgSz w:w="11907" w:h="16840" w:code="9"/>
      <w:pgMar w:top="567" w:right="680" w:bottom="567" w:left="680" w:header="851" w:footer="680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178" w:rsidRDefault="00AD0178">
      <w:r>
        <w:separator/>
      </w:r>
    </w:p>
  </w:endnote>
  <w:endnote w:type="continuationSeparator" w:id="0">
    <w:p w:rsidR="00AD0178" w:rsidRDefault="00AD0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超研澤中仿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特粗明體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細圓體(P)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超明體(P)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altName w:val="????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178" w:rsidRDefault="00AD0178">
      <w:r>
        <w:separator/>
      </w:r>
    </w:p>
  </w:footnote>
  <w:footnote w:type="continuationSeparator" w:id="0">
    <w:p w:rsidR="00AD0178" w:rsidRDefault="00AD01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B0F9A"/>
    <w:multiLevelType w:val="hybridMultilevel"/>
    <w:tmpl w:val="AFAA88FA"/>
    <w:lvl w:ilvl="0" w:tplc="8786B0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C0B"/>
    <w:rsid w:val="00000CBC"/>
    <w:rsid w:val="00001DBC"/>
    <w:rsid w:val="00003841"/>
    <w:rsid w:val="000039B0"/>
    <w:rsid w:val="00003B2D"/>
    <w:rsid w:val="00004891"/>
    <w:rsid w:val="00013DA6"/>
    <w:rsid w:val="0002181F"/>
    <w:rsid w:val="000220CC"/>
    <w:rsid w:val="000243C3"/>
    <w:rsid w:val="00026280"/>
    <w:rsid w:val="00027763"/>
    <w:rsid w:val="0003014E"/>
    <w:rsid w:val="00031552"/>
    <w:rsid w:val="00031AE1"/>
    <w:rsid w:val="0003311C"/>
    <w:rsid w:val="00033EBD"/>
    <w:rsid w:val="00034872"/>
    <w:rsid w:val="00041476"/>
    <w:rsid w:val="0004178C"/>
    <w:rsid w:val="000437C1"/>
    <w:rsid w:val="00045861"/>
    <w:rsid w:val="0004777A"/>
    <w:rsid w:val="0005038D"/>
    <w:rsid w:val="000515D6"/>
    <w:rsid w:val="00055032"/>
    <w:rsid w:val="00056CF7"/>
    <w:rsid w:val="000652B8"/>
    <w:rsid w:val="000661C8"/>
    <w:rsid w:val="000664EE"/>
    <w:rsid w:val="000666DB"/>
    <w:rsid w:val="000667A6"/>
    <w:rsid w:val="00067C0E"/>
    <w:rsid w:val="00067C8A"/>
    <w:rsid w:val="00072AA3"/>
    <w:rsid w:val="00073BF2"/>
    <w:rsid w:val="0007573A"/>
    <w:rsid w:val="00075D8A"/>
    <w:rsid w:val="0007646A"/>
    <w:rsid w:val="00080027"/>
    <w:rsid w:val="000809C4"/>
    <w:rsid w:val="00082601"/>
    <w:rsid w:val="00082A93"/>
    <w:rsid w:val="0008423C"/>
    <w:rsid w:val="00084FBF"/>
    <w:rsid w:val="000916BB"/>
    <w:rsid w:val="00091903"/>
    <w:rsid w:val="000966AF"/>
    <w:rsid w:val="000A0A06"/>
    <w:rsid w:val="000A1C88"/>
    <w:rsid w:val="000A3496"/>
    <w:rsid w:val="000A64F5"/>
    <w:rsid w:val="000B01F8"/>
    <w:rsid w:val="000B2BD3"/>
    <w:rsid w:val="000B4AB2"/>
    <w:rsid w:val="000B4E69"/>
    <w:rsid w:val="000B5AD5"/>
    <w:rsid w:val="000B6665"/>
    <w:rsid w:val="000B6AD6"/>
    <w:rsid w:val="000B7A61"/>
    <w:rsid w:val="000C1BF8"/>
    <w:rsid w:val="000C624E"/>
    <w:rsid w:val="000C6383"/>
    <w:rsid w:val="000D41E6"/>
    <w:rsid w:val="000D63FF"/>
    <w:rsid w:val="000D66D7"/>
    <w:rsid w:val="000D70C4"/>
    <w:rsid w:val="000D79C6"/>
    <w:rsid w:val="000E04E3"/>
    <w:rsid w:val="000E2588"/>
    <w:rsid w:val="000E5D6D"/>
    <w:rsid w:val="000E70B3"/>
    <w:rsid w:val="000F1140"/>
    <w:rsid w:val="000F2509"/>
    <w:rsid w:val="000F2779"/>
    <w:rsid w:val="000F2BF9"/>
    <w:rsid w:val="000F4E30"/>
    <w:rsid w:val="000F5A59"/>
    <w:rsid w:val="000F5C16"/>
    <w:rsid w:val="00105C75"/>
    <w:rsid w:val="0010700B"/>
    <w:rsid w:val="00110202"/>
    <w:rsid w:val="00111ACB"/>
    <w:rsid w:val="00115F29"/>
    <w:rsid w:val="0011702D"/>
    <w:rsid w:val="00124E0A"/>
    <w:rsid w:val="001257AC"/>
    <w:rsid w:val="00127706"/>
    <w:rsid w:val="00130C1A"/>
    <w:rsid w:val="00133D05"/>
    <w:rsid w:val="001348EC"/>
    <w:rsid w:val="001360CB"/>
    <w:rsid w:val="00140F3B"/>
    <w:rsid w:val="001411D3"/>
    <w:rsid w:val="00141C15"/>
    <w:rsid w:val="001428F4"/>
    <w:rsid w:val="00142E71"/>
    <w:rsid w:val="00142EC4"/>
    <w:rsid w:val="00144EAA"/>
    <w:rsid w:val="00147DC6"/>
    <w:rsid w:val="0015175A"/>
    <w:rsid w:val="00152852"/>
    <w:rsid w:val="00152DD8"/>
    <w:rsid w:val="00152FC1"/>
    <w:rsid w:val="0015559B"/>
    <w:rsid w:val="00160454"/>
    <w:rsid w:val="001615A1"/>
    <w:rsid w:val="00162D45"/>
    <w:rsid w:val="00163377"/>
    <w:rsid w:val="001636BE"/>
    <w:rsid w:val="0016455A"/>
    <w:rsid w:val="0016554C"/>
    <w:rsid w:val="00165E2A"/>
    <w:rsid w:val="00166434"/>
    <w:rsid w:val="00167546"/>
    <w:rsid w:val="00170354"/>
    <w:rsid w:val="00171AE5"/>
    <w:rsid w:val="001761C9"/>
    <w:rsid w:val="00177641"/>
    <w:rsid w:val="00181906"/>
    <w:rsid w:val="00182EF7"/>
    <w:rsid w:val="001835CD"/>
    <w:rsid w:val="00183961"/>
    <w:rsid w:val="00187536"/>
    <w:rsid w:val="00190369"/>
    <w:rsid w:val="00190F4E"/>
    <w:rsid w:val="00191351"/>
    <w:rsid w:val="0019313C"/>
    <w:rsid w:val="001932B0"/>
    <w:rsid w:val="00193719"/>
    <w:rsid w:val="00196C8F"/>
    <w:rsid w:val="001A1E7C"/>
    <w:rsid w:val="001A528A"/>
    <w:rsid w:val="001A5455"/>
    <w:rsid w:val="001A5729"/>
    <w:rsid w:val="001B3923"/>
    <w:rsid w:val="001B4C49"/>
    <w:rsid w:val="001B57AB"/>
    <w:rsid w:val="001B5C34"/>
    <w:rsid w:val="001B5E15"/>
    <w:rsid w:val="001B6EA8"/>
    <w:rsid w:val="001C2443"/>
    <w:rsid w:val="001C4943"/>
    <w:rsid w:val="001C5AFE"/>
    <w:rsid w:val="001D5E4C"/>
    <w:rsid w:val="001D685E"/>
    <w:rsid w:val="001D7345"/>
    <w:rsid w:val="001E095A"/>
    <w:rsid w:val="001E2B74"/>
    <w:rsid w:val="001E4863"/>
    <w:rsid w:val="001E5231"/>
    <w:rsid w:val="001F3790"/>
    <w:rsid w:val="001F7DC1"/>
    <w:rsid w:val="00202003"/>
    <w:rsid w:val="00204FE6"/>
    <w:rsid w:val="002060E5"/>
    <w:rsid w:val="00206FE4"/>
    <w:rsid w:val="00213E53"/>
    <w:rsid w:val="0021470E"/>
    <w:rsid w:val="00214FA4"/>
    <w:rsid w:val="0021514F"/>
    <w:rsid w:val="00215A74"/>
    <w:rsid w:val="00220A49"/>
    <w:rsid w:val="002213FB"/>
    <w:rsid w:val="00223D1F"/>
    <w:rsid w:val="002250D8"/>
    <w:rsid w:val="002256BE"/>
    <w:rsid w:val="00225CB6"/>
    <w:rsid w:val="002261C7"/>
    <w:rsid w:val="00226EEA"/>
    <w:rsid w:val="002276E0"/>
    <w:rsid w:val="00230B64"/>
    <w:rsid w:val="002316BA"/>
    <w:rsid w:val="002324E3"/>
    <w:rsid w:val="00233CEE"/>
    <w:rsid w:val="00234B97"/>
    <w:rsid w:val="00235826"/>
    <w:rsid w:val="0023680B"/>
    <w:rsid w:val="00236B3E"/>
    <w:rsid w:val="0024155F"/>
    <w:rsid w:val="00242C9D"/>
    <w:rsid w:val="00242D3C"/>
    <w:rsid w:val="002510AC"/>
    <w:rsid w:val="00252F26"/>
    <w:rsid w:val="00261DDB"/>
    <w:rsid w:val="0026329F"/>
    <w:rsid w:val="00265C78"/>
    <w:rsid w:val="00265D6D"/>
    <w:rsid w:val="00271852"/>
    <w:rsid w:val="002725D4"/>
    <w:rsid w:val="00272DD5"/>
    <w:rsid w:val="002737B0"/>
    <w:rsid w:val="00274798"/>
    <w:rsid w:val="0027532F"/>
    <w:rsid w:val="00277066"/>
    <w:rsid w:val="002810FF"/>
    <w:rsid w:val="00282EBD"/>
    <w:rsid w:val="002849E5"/>
    <w:rsid w:val="00285539"/>
    <w:rsid w:val="00290D10"/>
    <w:rsid w:val="00293E14"/>
    <w:rsid w:val="00295ECC"/>
    <w:rsid w:val="002A2911"/>
    <w:rsid w:val="002A2CB1"/>
    <w:rsid w:val="002A64D8"/>
    <w:rsid w:val="002A7DA8"/>
    <w:rsid w:val="002A7DF4"/>
    <w:rsid w:val="002B0536"/>
    <w:rsid w:val="002B2436"/>
    <w:rsid w:val="002B57D1"/>
    <w:rsid w:val="002B58F1"/>
    <w:rsid w:val="002B68FE"/>
    <w:rsid w:val="002B7250"/>
    <w:rsid w:val="002C077F"/>
    <w:rsid w:val="002C09EB"/>
    <w:rsid w:val="002C0C2E"/>
    <w:rsid w:val="002C4416"/>
    <w:rsid w:val="002C4A5F"/>
    <w:rsid w:val="002C55EA"/>
    <w:rsid w:val="002C5FA9"/>
    <w:rsid w:val="002D09C8"/>
    <w:rsid w:val="002D311D"/>
    <w:rsid w:val="002D3BCE"/>
    <w:rsid w:val="002D4154"/>
    <w:rsid w:val="002E23D1"/>
    <w:rsid w:val="002E2446"/>
    <w:rsid w:val="002E3C9D"/>
    <w:rsid w:val="002E423B"/>
    <w:rsid w:val="002F1D0F"/>
    <w:rsid w:val="002F3A4C"/>
    <w:rsid w:val="002F4C37"/>
    <w:rsid w:val="002F5DB2"/>
    <w:rsid w:val="00301611"/>
    <w:rsid w:val="00301FB7"/>
    <w:rsid w:val="00302CEB"/>
    <w:rsid w:val="0030375D"/>
    <w:rsid w:val="003058B8"/>
    <w:rsid w:val="003069FF"/>
    <w:rsid w:val="00306C71"/>
    <w:rsid w:val="00307E87"/>
    <w:rsid w:val="00310DD6"/>
    <w:rsid w:val="003142D7"/>
    <w:rsid w:val="00320A50"/>
    <w:rsid w:val="00322FE2"/>
    <w:rsid w:val="003235A0"/>
    <w:rsid w:val="003275C8"/>
    <w:rsid w:val="00332418"/>
    <w:rsid w:val="00334A28"/>
    <w:rsid w:val="00336F73"/>
    <w:rsid w:val="00337CEC"/>
    <w:rsid w:val="00341536"/>
    <w:rsid w:val="00342A00"/>
    <w:rsid w:val="00345A13"/>
    <w:rsid w:val="00352AFA"/>
    <w:rsid w:val="00352D5C"/>
    <w:rsid w:val="0035769C"/>
    <w:rsid w:val="00357C7E"/>
    <w:rsid w:val="003618D3"/>
    <w:rsid w:val="003633C1"/>
    <w:rsid w:val="003635C0"/>
    <w:rsid w:val="00363778"/>
    <w:rsid w:val="00364B4E"/>
    <w:rsid w:val="003668F8"/>
    <w:rsid w:val="00367143"/>
    <w:rsid w:val="00367874"/>
    <w:rsid w:val="003714DA"/>
    <w:rsid w:val="00372800"/>
    <w:rsid w:val="00373CEF"/>
    <w:rsid w:val="00376A66"/>
    <w:rsid w:val="00376ED9"/>
    <w:rsid w:val="00386ACB"/>
    <w:rsid w:val="00387B76"/>
    <w:rsid w:val="003901F6"/>
    <w:rsid w:val="00391495"/>
    <w:rsid w:val="00394128"/>
    <w:rsid w:val="0039520B"/>
    <w:rsid w:val="003954C6"/>
    <w:rsid w:val="003A1FA1"/>
    <w:rsid w:val="003B0D35"/>
    <w:rsid w:val="003B1721"/>
    <w:rsid w:val="003B34BF"/>
    <w:rsid w:val="003B63BE"/>
    <w:rsid w:val="003B7DBE"/>
    <w:rsid w:val="003C11B8"/>
    <w:rsid w:val="003C1750"/>
    <w:rsid w:val="003C51B1"/>
    <w:rsid w:val="003D3E99"/>
    <w:rsid w:val="003D4E94"/>
    <w:rsid w:val="003D522B"/>
    <w:rsid w:val="003E22A6"/>
    <w:rsid w:val="003E3D24"/>
    <w:rsid w:val="003E5E34"/>
    <w:rsid w:val="003E7858"/>
    <w:rsid w:val="003F0E1E"/>
    <w:rsid w:val="003F167D"/>
    <w:rsid w:val="003F1DDD"/>
    <w:rsid w:val="003F224C"/>
    <w:rsid w:val="003F5AFC"/>
    <w:rsid w:val="003F74C1"/>
    <w:rsid w:val="004017C9"/>
    <w:rsid w:val="0040195B"/>
    <w:rsid w:val="0040600E"/>
    <w:rsid w:val="004060FF"/>
    <w:rsid w:val="0040758C"/>
    <w:rsid w:val="00410FAC"/>
    <w:rsid w:val="00417070"/>
    <w:rsid w:val="004212ED"/>
    <w:rsid w:val="0042154C"/>
    <w:rsid w:val="004218C6"/>
    <w:rsid w:val="00422561"/>
    <w:rsid w:val="0042650A"/>
    <w:rsid w:val="0043318F"/>
    <w:rsid w:val="00433A6D"/>
    <w:rsid w:val="00434722"/>
    <w:rsid w:val="00435414"/>
    <w:rsid w:val="004357B3"/>
    <w:rsid w:val="00435A06"/>
    <w:rsid w:val="00435C0E"/>
    <w:rsid w:val="00436AE0"/>
    <w:rsid w:val="0044084D"/>
    <w:rsid w:val="004445F5"/>
    <w:rsid w:val="00446186"/>
    <w:rsid w:val="004510E9"/>
    <w:rsid w:val="0045231E"/>
    <w:rsid w:val="004527EE"/>
    <w:rsid w:val="004562F6"/>
    <w:rsid w:val="00456DEE"/>
    <w:rsid w:val="0046309E"/>
    <w:rsid w:val="00464279"/>
    <w:rsid w:val="0046442C"/>
    <w:rsid w:val="00464BE0"/>
    <w:rsid w:val="00466F72"/>
    <w:rsid w:val="00467519"/>
    <w:rsid w:val="00471C63"/>
    <w:rsid w:val="004727C8"/>
    <w:rsid w:val="004747A1"/>
    <w:rsid w:val="004748F7"/>
    <w:rsid w:val="00476363"/>
    <w:rsid w:val="00477145"/>
    <w:rsid w:val="0048017A"/>
    <w:rsid w:val="00480C8A"/>
    <w:rsid w:val="0048260C"/>
    <w:rsid w:val="004828A3"/>
    <w:rsid w:val="00483335"/>
    <w:rsid w:val="00486EC5"/>
    <w:rsid w:val="00494379"/>
    <w:rsid w:val="004A1565"/>
    <w:rsid w:val="004A3A2B"/>
    <w:rsid w:val="004A4242"/>
    <w:rsid w:val="004A750C"/>
    <w:rsid w:val="004A7A90"/>
    <w:rsid w:val="004B0C92"/>
    <w:rsid w:val="004B192E"/>
    <w:rsid w:val="004B40F1"/>
    <w:rsid w:val="004B68D1"/>
    <w:rsid w:val="004C0A26"/>
    <w:rsid w:val="004C1161"/>
    <w:rsid w:val="004C1B09"/>
    <w:rsid w:val="004C3E9D"/>
    <w:rsid w:val="004C57D3"/>
    <w:rsid w:val="004C67ED"/>
    <w:rsid w:val="004C7656"/>
    <w:rsid w:val="004D40BC"/>
    <w:rsid w:val="004D5500"/>
    <w:rsid w:val="004D5E45"/>
    <w:rsid w:val="004D70E3"/>
    <w:rsid w:val="004E2978"/>
    <w:rsid w:val="004E3960"/>
    <w:rsid w:val="004E3983"/>
    <w:rsid w:val="004E41C9"/>
    <w:rsid w:val="004E58B5"/>
    <w:rsid w:val="004E6280"/>
    <w:rsid w:val="004F1CC1"/>
    <w:rsid w:val="004F1DC3"/>
    <w:rsid w:val="004F285B"/>
    <w:rsid w:val="004F57AD"/>
    <w:rsid w:val="004F7811"/>
    <w:rsid w:val="004F7C5A"/>
    <w:rsid w:val="00500348"/>
    <w:rsid w:val="00500BFF"/>
    <w:rsid w:val="00501F12"/>
    <w:rsid w:val="005029F9"/>
    <w:rsid w:val="00505682"/>
    <w:rsid w:val="005065A2"/>
    <w:rsid w:val="0051152E"/>
    <w:rsid w:val="005140A0"/>
    <w:rsid w:val="0051438F"/>
    <w:rsid w:val="00515FB6"/>
    <w:rsid w:val="005161FC"/>
    <w:rsid w:val="00520007"/>
    <w:rsid w:val="005221A6"/>
    <w:rsid w:val="00525ADF"/>
    <w:rsid w:val="00525F77"/>
    <w:rsid w:val="00531201"/>
    <w:rsid w:val="00536F2D"/>
    <w:rsid w:val="00537704"/>
    <w:rsid w:val="00544263"/>
    <w:rsid w:val="0054471D"/>
    <w:rsid w:val="0054579C"/>
    <w:rsid w:val="00545F1A"/>
    <w:rsid w:val="00546A05"/>
    <w:rsid w:val="00551CE4"/>
    <w:rsid w:val="00553849"/>
    <w:rsid w:val="00553A4D"/>
    <w:rsid w:val="00555C9B"/>
    <w:rsid w:val="00557865"/>
    <w:rsid w:val="005578B5"/>
    <w:rsid w:val="0056045D"/>
    <w:rsid w:val="00563B74"/>
    <w:rsid w:val="00564444"/>
    <w:rsid w:val="00565D01"/>
    <w:rsid w:val="00566645"/>
    <w:rsid w:val="00567B17"/>
    <w:rsid w:val="00567F7F"/>
    <w:rsid w:val="00571FA1"/>
    <w:rsid w:val="00573DD2"/>
    <w:rsid w:val="00574F1C"/>
    <w:rsid w:val="00575730"/>
    <w:rsid w:val="00576370"/>
    <w:rsid w:val="00581B0C"/>
    <w:rsid w:val="00587BB0"/>
    <w:rsid w:val="00590328"/>
    <w:rsid w:val="005A2258"/>
    <w:rsid w:val="005A35E5"/>
    <w:rsid w:val="005A37B6"/>
    <w:rsid w:val="005A3ABB"/>
    <w:rsid w:val="005A51AF"/>
    <w:rsid w:val="005A53EB"/>
    <w:rsid w:val="005A6C43"/>
    <w:rsid w:val="005A77D2"/>
    <w:rsid w:val="005B37C8"/>
    <w:rsid w:val="005B4526"/>
    <w:rsid w:val="005B4642"/>
    <w:rsid w:val="005B6C59"/>
    <w:rsid w:val="005B6C78"/>
    <w:rsid w:val="005B6EB3"/>
    <w:rsid w:val="005C1318"/>
    <w:rsid w:val="005C567E"/>
    <w:rsid w:val="005C6117"/>
    <w:rsid w:val="005C6ECE"/>
    <w:rsid w:val="005C75B7"/>
    <w:rsid w:val="005D0CF9"/>
    <w:rsid w:val="005D11F7"/>
    <w:rsid w:val="005D3455"/>
    <w:rsid w:val="005D5537"/>
    <w:rsid w:val="005D5831"/>
    <w:rsid w:val="005D5DF4"/>
    <w:rsid w:val="005E0E39"/>
    <w:rsid w:val="005E14EF"/>
    <w:rsid w:val="005E2DB6"/>
    <w:rsid w:val="005E34EE"/>
    <w:rsid w:val="005E3CF0"/>
    <w:rsid w:val="005E3DAA"/>
    <w:rsid w:val="005E40E5"/>
    <w:rsid w:val="005E64FA"/>
    <w:rsid w:val="005F065E"/>
    <w:rsid w:val="005F2504"/>
    <w:rsid w:val="005F27D5"/>
    <w:rsid w:val="005F3F05"/>
    <w:rsid w:val="005F539D"/>
    <w:rsid w:val="005F7CAF"/>
    <w:rsid w:val="00602194"/>
    <w:rsid w:val="00602C14"/>
    <w:rsid w:val="00604498"/>
    <w:rsid w:val="006044DB"/>
    <w:rsid w:val="00604B97"/>
    <w:rsid w:val="006073EF"/>
    <w:rsid w:val="006123CA"/>
    <w:rsid w:val="00613AFE"/>
    <w:rsid w:val="00614FA0"/>
    <w:rsid w:val="00631D16"/>
    <w:rsid w:val="006333ED"/>
    <w:rsid w:val="00633596"/>
    <w:rsid w:val="00635BD7"/>
    <w:rsid w:val="00636E86"/>
    <w:rsid w:val="006400D4"/>
    <w:rsid w:val="0064027E"/>
    <w:rsid w:val="0064151B"/>
    <w:rsid w:val="0064484D"/>
    <w:rsid w:val="00645AFE"/>
    <w:rsid w:val="006477C5"/>
    <w:rsid w:val="00647970"/>
    <w:rsid w:val="00651590"/>
    <w:rsid w:val="00651F8B"/>
    <w:rsid w:val="00653254"/>
    <w:rsid w:val="0065396D"/>
    <w:rsid w:val="00653C77"/>
    <w:rsid w:val="006568A5"/>
    <w:rsid w:val="00657057"/>
    <w:rsid w:val="00661E98"/>
    <w:rsid w:val="00664263"/>
    <w:rsid w:val="00664289"/>
    <w:rsid w:val="00665A87"/>
    <w:rsid w:val="00670D0E"/>
    <w:rsid w:val="00671BD0"/>
    <w:rsid w:val="0067234B"/>
    <w:rsid w:val="00672590"/>
    <w:rsid w:val="00673A94"/>
    <w:rsid w:val="00676025"/>
    <w:rsid w:val="00676213"/>
    <w:rsid w:val="00681AA1"/>
    <w:rsid w:val="006827C4"/>
    <w:rsid w:val="006833E0"/>
    <w:rsid w:val="00684EA9"/>
    <w:rsid w:val="00686806"/>
    <w:rsid w:val="00696812"/>
    <w:rsid w:val="006A2628"/>
    <w:rsid w:val="006A280E"/>
    <w:rsid w:val="006A31A2"/>
    <w:rsid w:val="006A43B3"/>
    <w:rsid w:val="006A7175"/>
    <w:rsid w:val="006B0309"/>
    <w:rsid w:val="006B1C9C"/>
    <w:rsid w:val="006B22B3"/>
    <w:rsid w:val="006B3420"/>
    <w:rsid w:val="006B572B"/>
    <w:rsid w:val="006C02A9"/>
    <w:rsid w:val="006C06BC"/>
    <w:rsid w:val="006C14C5"/>
    <w:rsid w:val="006D01CD"/>
    <w:rsid w:val="006D0CB0"/>
    <w:rsid w:val="006D21D9"/>
    <w:rsid w:val="006E0CB3"/>
    <w:rsid w:val="006E2E81"/>
    <w:rsid w:val="006E349C"/>
    <w:rsid w:val="006E3894"/>
    <w:rsid w:val="006F1093"/>
    <w:rsid w:val="006F19A4"/>
    <w:rsid w:val="006F2B1C"/>
    <w:rsid w:val="006F41F2"/>
    <w:rsid w:val="006F443B"/>
    <w:rsid w:val="006F654A"/>
    <w:rsid w:val="006F7FEC"/>
    <w:rsid w:val="00700178"/>
    <w:rsid w:val="007005AA"/>
    <w:rsid w:val="00701D71"/>
    <w:rsid w:val="00703138"/>
    <w:rsid w:val="00705160"/>
    <w:rsid w:val="00707D72"/>
    <w:rsid w:val="00715AE8"/>
    <w:rsid w:val="00715F56"/>
    <w:rsid w:val="007221B2"/>
    <w:rsid w:val="00730DE8"/>
    <w:rsid w:val="00731408"/>
    <w:rsid w:val="0073339B"/>
    <w:rsid w:val="0073450F"/>
    <w:rsid w:val="00734EC9"/>
    <w:rsid w:val="007357EF"/>
    <w:rsid w:val="00736F8F"/>
    <w:rsid w:val="007373A1"/>
    <w:rsid w:val="007410B3"/>
    <w:rsid w:val="00744AF4"/>
    <w:rsid w:val="00744D4B"/>
    <w:rsid w:val="00745CE8"/>
    <w:rsid w:val="00750017"/>
    <w:rsid w:val="007504A2"/>
    <w:rsid w:val="007511AA"/>
    <w:rsid w:val="00752C4C"/>
    <w:rsid w:val="00753E87"/>
    <w:rsid w:val="00755EF0"/>
    <w:rsid w:val="00757007"/>
    <w:rsid w:val="00761FD0"/>
    <w:rsid w:val="0076214B"/>
    <w:rsid w:val="00763F79"/>
    <w:rsid w:val="00764F1C"/>
    <w:rsid w:val="00766B72"/>
    <w:rsid w:val="007717FC"/>
    <w:rsid w:val="00772C6F"/>
    <w:rsid w:val="00773099"/>
    <w:rsid w:val="00776665"/>
    <w:rsid w:val="00776D39"/>
    <w:rsid w:val="0078038F"/>
    <w:rsid w:val="00782C34"/>
    <w:rsid w:val="00783D8C"/>
    <w:rsid w:val="00784938"/>
    <w:rsid w:val="00787074"/>
    <w:rsid w:val="00790206"/>
    <w:rsid w:val="00790443"/>
    <w:rsid w:val="0079062E"/>
    <w:rsid w:val="00790A00"/>
    <w:rsid w:val="00790D1A"/>
    <w:rsid w:val="007A06E6"/>
    <w:rsid w:val="007A5596"/>
    <w:rsid w:val="007B0415"/>
    <w:rsid w:val="007B1E50"/>
    <w:rsid w:val="007B3204"/>
    <w:rsid w:val="007B32FF"/>
    <w:rsid w:val="007B3697"/>
    <w:rsid w:val="007B49DE"/>
    <w:rsid w:val="007C0709"/>
    <w:rsid w:val="007C0D0A"/>
    <w:rsid w:val="007C306F"/>
    <w:rsid w:val="007C4070"/>
    <w:rsid w:val="007C42B9"/>
    <w:rsid w:val="007C5345"/>
    <w:rsid w:val="007C68B7"/>
    <w:rsid w:val="007C69B8"/>
    <w:rsid w:val="007D16C3"/>
    <w:rsid w:val="007D176D"/>
    <w:rsid w:val="007E05F4"/>
    <w:rsid w:val="007E0CE0"/>
    <w:rsid w:val="007E0D4B"/>
    <w:rsid w:val="007E3048"/>
    <w:rsid w:val="007E3E24"/>
    <w:rsid w:val="007E6D66"/>
    <w:rsid w:val="007E7728"/>
    <w:rsid w:val="007E7E6F"/>
    <w:rsid w:val="007F0C52"/>
    <w:rsid w:val="007F1E16"/>
    <w:rsid w:val="007F5AFA"/>
    <w:rsid w:val="00800BBF"/>
    <w:rsid w:val="008027FA"/>
    <w:rsid w:val="00802E6F"/>
    <w:rsid w:val="008054C4"/>
    <w:rsid w:val="00806F49"/>
    <w:rsid w:val="008072BD"/>
    <w:rsid w:val="0081027E"/>
    <w:rsid w:val="00810C77"/>
    <w:rsid w:val="008123C0"/>
    <w:rsid w:val="00814148"/>
    <w:rsid w:val="00814B0C"/>
    <w:rsid w:val="00817E54"/>
    <w:rsid w:val="00820491"/>
    <w:rsid w:val="00820C87"/>
    <w:rsid w:val="0082219B"/>
    <w:rsid w:val="008251F5"/>
    <w:rsid w:val="008279DD"/>
    <w:rsid w:val="00827EE4"/>
    <w:rsid w:val="008325DE"/>
    <w:rsid w:val="0083367E"/>
    <w:rsid w:val="00834C4E"/>
    <w:rsid w:val="00835CD5"/>
    <w:rsid w:val="008400DB"/>
    <w:rsid w:val="008403F4"/>
    <w:rsid w:val="00840B68"/>
    <w:rsid w:val="00840BDC"/>
    <w:rsid w:val="00841A48"/>
    <w:rsid w:val="0084440E"/>
    <w:rsid w:val="00845A7A"/>
    <w:rsid w:val="00845BDC"/>
    <w:rsid w:val="00846074"/>
    <w:rsid w:val="008465B3"/>
    <w:rsid w:val="00850F07"/>
    <w:rsid w:val="00852B7A"/>
    <w:rsid w:val="0085373F"/>
    <w:rsid w:val="008553D0"/>
    <w:rsid w:val="00856374"/>
    <w:rsid w:val="00860695"/>
    <w:rsid w:val="008606A2"/>
    <w:rsid w:val="00867960"/>
    <w:rsid w:val="00872323"/>
    <w:rsid w:val="008748CE"/>
    <w:rsid w:val="00880A34"/>
    <w:rsid w:val="0088286B"/>
    <w:rsid w:val="00883572"/>
    <w:rsid w:val="008907C1"/>
    <w:rsid w:val="00890F36"/>
    <w:rsid w:val="0089410A"/>
    <w:rsid w:val="00895071"/>
    <w:rsid w:val="0089533A"/>
    <w:rsid w:val="0089727D"/>
    <w:rsid w:val="00897A8A"/>
    <w:rsid w:val="008A0A06"/>
    <w:rsid w:val="008A18F1"/>
    <w:rsid w:val="008A1F85"/>
    <w:rsid w:val="008A2BDD"/>
    <w:rsid w:val="008A3A7D"/>
    <w:rsid w:val="008A3EE6"/>
    <w:rsid w:val="008B27D6"/>
    <w:rsid w:val="008B306B"/>
    <w:rsid w:val="008B45ED"/>
    <w:rsid w:val="008C3CFE"/>
    <w:rsid w:val="008C59F3"/>
    <w:rsid w:val="008C7B91"/>
    <w:rsid w:val="008D0488"/>
    <w:rsid w:val="008D2A46"/>
    <w:rsid w:val="008E0CDB"/>
    <w:rsid w:val="008E16A4"/>
    <w:rsid w:val="008E4B3A"/>
    <w:rsid w:val="008E7E6C"/>
    <w:rsid w:val="008F20EF"/>
    <w:rsid w:val="008F2BD5"/>
    <w:rsid w:val="008F4028"/>
    <w:rsid w:val="008F4093"/>
    <w:rsid w:val="008F56D9"/>
    <w:rsid w:val="008F6561"/>
    <w:rsid w:val="008F65A1"/>
    <w:rsid w:val="008F6B09"/>
    <w:rsid w:val="008F6E48"/>
    <w:rsid w:val="0090027C"/>
    <w:rsid w:val="00900A64"/>
    <w:rsid w:val="009017F0"/>
    <w:rsid w:val="009033C0"/>
    <w:rsid w:val="009046C4"/>
    <w:rsid w:val="009052FC"/>
    <w:rsid w:val="00916204"/>
    <w:rsid w:val="00917EB2"/>
    <w:rsid w:val="00921862"/>
    <w:rsid w:val="00922F8D"/>
    <w:rsid w:val="00925C0B"/>
    <w:rsid w:val="00925F89"/>
    <w:rsid w:val="00926160"/>
    <w:rsid w:val="00930F3B"/>
    <w:rsid w:val="00931EC0"/>
    <w:rsid w:val="009325CA"/>
    <w:rsid w:val="009336E8"/>
    <w:rsid w:val="00940645"/>
    <w:rsid w:val="009423DC"/>
    <w:rsid w:val="0094538F"/>
    <w:rsid w:val="00945994"/>
    <w:rsid w:val="00946DE4"/>
    <w:rsid w:val="00955DA0"/>
    <w:rsid w:val="00956020"/>
    <w:rsid w:val="00956F84"/>
    <w:rsid w:val="009572FD"/>
    <w:rsid w:val="009576B9"/>
    <w:rsid w:val="00957E03"/>
    <w:rsid w:val="00960939"/>
    <w:rsid w:val="00961873"/>
    <w:rsid w:val="00962349"/>
    <w:rsid w:val="00966EE6"/>
    <w:rsid w:val="00975494"/>
    <w:rsid w:val="00976F05"/>
    <w:rsid w:val="009807A8"/>
    <w:rsid w:val="00981BBA"/>
    <w:rsid w:val="0098382D"/>
    <w:rsid w:val="009868D4"/>
    <w:rsid w:val="0098795A"/>
    <w:rsid w:val="00996CC3"/>
    <w:rsid w:val="009972DD"/>
    <w:rsid w:val="009973DB"/>
    <w:rsid w:val="009979D9"/>
    <w:rsid w:val="009A207A"/>
    <w:rsid w:val="009B086B"/>
    <w:rsid w:val="009B197F"/>
    <w:rsid w:val="009B27E9"/>
    <w:rsid w:val="009B301C"/>
    <w:rsid w:val="009B3F4E"/>
    <w:rsid w:val="009B4BD9"/>
    <w:rsid w:val="009B4BF1"/>
    <w:rsid w:val="009B56BC"/>
    <w:rsid w:val="009B6D4C"/>
    <w:rsid w:val="009C22C0"/>
    <w:rsid w:val="009C2CE2"/>
    <w:rsid w:val="009C2FD4"/>
    <w:rsid w:val="009C3236"/>
    <w:rsid w:val="009C6990"/>
    <w:rsid w:val="009D0794"/>
    <w:rsid w:val="009D2AAF"/>
    <w:rsid w:val="009D3460"/>
    <w:rsid w:val="009E11E4"/>
    <w:rsid w:val="009F1596"/>
    <w:rsid w:val="009F5931"/>
    <w:rsid w:val="009F5EF6"/>
    <w:rsid w:val="009F6C0C"/>
    <w:rsid w:val="009F6DF0"/>
    <w:rsid w:val="009F75F0"/>
    <w:rsid w:val="009F75F5"/>
    <w:rsid w:val="00A00CE9"/>
    <w:rsid w:val="00A06F5D"/>
    <w:rsid w:val="00A10D6A"/>
    <w:rsid w:val="00A112D2"/>
    <w:rsid w:val="00A12E3C"/>
    <w:rsid w:val="00A146C9"/>
    <w:rsid w:val="00A148D0"/>
    <w:rsid w:val="00A2101C"/>
    <w:rsid w:val="00A21F29"/>
    <w:rsid w:val="00A22257"/>
    <w:rsid w:val="00A22EB7"/>
    <w:rsid w:val="00A240F0"/>
    <w:rsid w:val="00A24E33"/>
    <w:rsid w:val="00A27DAF"/>
    <w:rsid w:val="00A300CA"/>
    <w:rsid w:val="00A305B5"/>
    <w:rsid w:val="00A315E4"/>
    <w:rsid w:val="00A31EC9"/>
    <w:rsid w:val="00A32DCC"/>
    <w:rsid w:val="00A374E2"/>
    <w:rsid w:val="00A40ADC"/>
    <w:rsid w:val="00A44C83"/>
    <w:rsid w:val="00A44EFC"/>
    <w:rsid w:val="00A52281"/>
    <w:rsid w:val="00A524B8"/>
    <w:rsid w:val="00A5253D"/>
    <w:rsid w:val="00A52640"/>
    <w:rsid w:val="00A53233"/>
    <w:rsid w:val="00A55BBA"/>
    <w:rsid w:val="00A57821"/>
    <w:rsid w:val="00A57BAD"/>
    <w:rsid w:val="00A60F07"/>
    <w:rsid w:val="00A63E6B"/>
    <w:rsid w:val="00A66562"/>
    <w:rsid w:val="00A67BCA"/>
    <w:rsid w:val="00A70FBD"/>
    <w:rsid w:val="00A73073"/>
    <w:rsid w:val="00A76231"/>
    <w:rsid w:val="00A7655E"/>
    <w:rsid w:val="00A76A5C"/>
    <w:rsid w:val="00A76ED0"/>
    <w:rsid w:val="00A8032F"/>
    <w:rsid w:val="00A832FA"/>
    <w:rsid w:val="00A85851"/>
    <w:rsid w:val="00A94272"/>
    <w:rsid w:val="00A94AFA"/>
    <w:rsid w:val="00A94F05"/>
    <w:rsid w:val="00A95868"/>
    <w:rsid w:val="00A958DC"/>
    <w:rsid w:val="00A9708F"/>
    <w:rsid w:val="00A97242"/>
    <w:rsid w:val="00A97A49"/>
    <w:rsid w:val="00AA0CD9"/>
    <w:rsid w:val="00AA1B5B"/>
    <w:rsid w:val="00AA30D0"/>
    <w:rsid w:val="00AA32A9"/>
    <w:rsid w:val="00AA49E8"/>
    <w:rsid w:val="00AA4B87"/>
    <w:rsid w:val="00AA4C55"/>
    <w:rsid w:val="00AA4DB9"/>
    <w:rsid w:val="00AA51D1"/>
    <w:rsid w:val="00AA6185"/>
    <w:rsid w:val="00AA6FC1"/>
    <w:rsid w:val="00AA7651"/>
    <w:rsid w:val="00AB05E2"/>
    <w:rsid w:val="00AB0905"/>
    <w:rsid w:val="00AB0A36"/>
    <w:rsid w:val="00AB5696"/>
    <w:rsid w:val="00AB5DBC"/>
    <w:rsid w:val="00AB6F12"/>
    <w:rsid w:val="00AC02C3"/>
    <w:rsid w:val="00AC404C"/>
    <w:rsid w:val="00AC678D"/>
    <w:rsid w:val="00AD0178"/>
    <w:rsid w:val="00AD2787"/>
    <w:rsid w:val="00AD2814"/>
    <w:rsid w:val="00AD33DD"/>
    <w:rsid w:val="00AD66CB"/>
    <w:rsid w:val="00AE1DC5"/>
    <w:rsid w:val="00AE2EB2"/>
    <w:rsid w:val="00AE41EA"/>
    <w:rsid w:val="00AE4B36"/>
    <w:rsid w:val="00AE52D5"/>
    <w:rsid w:val="00AE5CF0"/>
    <w:rsid w:val="00AE7424"/>
    <w:rsid w:val="00AE7CFB"/>
    <w:rsid w:val="00AE7F22"/>
    <w:rsid w:val="00AF59A2"/>
    <w:rsid w:val="00AF5AC1"/>
    <w:rsid w:val="00AF6637"/>
    <w:rsid w:val="00AF66A2"/>
    <w:rsid w:val="00AF66D8"/>
    <w:rsid w:val="00AF7006"/>
    <w:rsid w:val="00B0350A"/>
    <w:rsid w:val="00B073FC"/>
    <w:rsid w:val="00B078F3"/>
    <w:rsid w:val="00B07FB7"/>
    <w:rsid w:val="00B129F6"/>
    <w:rsid w:val="00B156CE"/>
    <w:rsid w:val="00B1684D"/>
    <w:rsid w:val="00B214F4"/>
    <w:rsid w:val="00B2195E"/>
    <w:rsid w:val="00B21A8A"/>
    <w:rsid w:val="00B21C92"/>
    <w:rsid w:val="00B24204"/>
    <w:rsid w:val="00B24AB5"/>
    <w:rsid w:val="00B25A8A"/>
    <w:rsid w:val="00B26744"/>
    <w:rsid w:val="00B324AF"/>
    <w:rsid w:val="00B33065"/>
    <w:rsid w:val="00B33A68"/>
    <w:rsid w:val="00B34BC9"/>
    <w:rsid w:val="00B35A54"/>
    <w:rsid w:val="00B41EDD"/>
    <w:rsid w:val="00B42B08"/>
    <w:rsid w:val="00B42D48"/>
    <w:rsid w:val="00B46E68"/>
    <w:rsid w:val="00B51BF8"/>
    <w:rsid w:val="00B51F48"/>
    <w:rsid w:val="00B575BC"/>
    <w:rsid w:val="00B602BA"/>
    <w:rsid w:val="00B645FD"/>
    <w:rsid w:val="00B7341A"/>
    <w:rsid w:val="00B74655"/>
    <w:rsid w:val="00B7506C"/>
    <w:rsid w:val="00B751A3"/>
    <w:rsid w:val="00B758F7"/>
    <w:rsid w:val="00B75DB7"/>
    <w:rsid w:val="00B7718E"/>
    <w:rsid w:val="00B80200"/>
    <w:rsid w:val="00B80A60"/>
    <w:rsid w:val="00B80ABD"/>
    <w:rsid w:val="00B80AF0"/>
    <w:rsid w:val="00B8121C"/>
    <w:rsid w:val="00B814EC"/>
    <w:rsid w:val="00B815DA"/>
    <w:rsid w:val="00B839CC"/>
    <w:rsid w:val="00B850DE"/>
    <w:rsid w:val="00B85160"/>
    <w:rsid w:val="00B8640F"/>
    <w:rsid w:val="00B86600"/>
    <w:rsid w:val="00B90E71"/>
    <w:rsid w:val="00B92A30"/>
    <w:rsid w:val="00B93E02"/>
    <w:rsid w:val="00B94C8C"/>
    <w:rsid w:val="00BA68C0"/>
    <w:rsid w:val="00BA7570"/>
    <w:rsid w:val="00BA76FC"/>
    <w:rsid w:val="00BB0193"/>
    <w:rsid w:val="00BB2109"/>
    <w:rsid w:val="00BB46DD"/>
    <w:rsid w:val="00BB6A8E"/>
    <w:rsid w:val="00BB77C6"/>
    <w:rsid w:val="00BC4A73"/>
    <w:rsid w:val="00BC7D14"/>
    <w:rsid w:val="00BC7F43"/>
    <w:rsid w:val="00BD0C57"/>
    <w:rsid w:val="00BD1705"/>
    <w:rsid w:val="00BD2C23"/>
    <w:rsid w:val="00BD37EB"/>
    <w:rsid w:val="00BD5B75"/>
    <w:rsid w:val="00BD64D9"/>
    <w:rsid w:val="00BD7DBB"/>
    <w:rsid w:val="00BE02FA"/>
    <w:rsid w:val="00BE0DBB"/>
    <w:rsid w:val="00BE1B45"/>
    <w:rsid w:val="00BE7969"/>
    <w:rsid w:val="00BF0010"/>
    <w:rsid w:val="00BF03A6"/>
    <w:rsid w:val="00BF0E93"/>
    <w:rsid w:val="00BF18A7"/>
    <w:rsid w:val="00BF3A33"/>
    <w:rsid w:val="00BF475A"/>
    <w:rsid w:val="00BF6342"/>
    <w:rsid w:val="00BF68D8"/>
    <w:rsid w:val="00BF6B58"/>
    <w:rsid w:val="00C05A9D"/>
    <w:rsid w:val="00C12BD2"/>
    <w:rsid w:val="00C1588D"/>
    <w:rsid w:val="00C1690F"/>
    <w:rsid w:val="00C21340"/>
    <w:rsid w:val="00C21BD6"/>
    <w:rsid w:val="00C22039"/>
    <w:rsid w:val="00C37F1A"/>
    <w:rsid w:val="00C407A4"/>
    <w:rsid w:val="00C40FE5"/>
    <w:rsid w:val="00C42D27"/>
    <w:rsid w:val="00C4441E"/>
    <w:rsid w:val="00C45FA0"/>
    <w:rsid w:val="00C4701B"/>
    <w:rsid w:val="00C54294"/>
    <w:rsid w:val="00C55F84"/>
    <w:rsid w:val="00C57D59"/>
    <w:rsid w:val="00C6139A"/>
    <w:rsid w:val="00C634DA"/>
    <w:rsid w:val="00C6564A"/>
    <w:rsid w:val="00C66C47"/>
    <w:rsid w:val="00C74DEA"/>
    <w:rsid w:val="00C76BCF"/>
    <w:rsid w:val="00C776EA"/>
    <w:rsid w:val="00C84860"/>
    <w:rsid w:val="00C875EA"/>
    <w:rsid w:val="00C9145C"/>
    <w:rsid w:val="00C92E39"/>
    <w:rsid w:val="00C96B4A"/>
    <w:rsid w:val="00C97237"/>
    <w:rsid w:val="00C97A46"/>
    <w:rsid w:val="00CA2695"/>
    <w:rsid w:val="00CA6154"/>
    <w:rsid w:val="00CA651A"/>
    <w:rsid w:val="00CA6C8D"/>
    <w:rsid w:val="00CA72DE"/>
    <w:rsid w:val="00CB30E6"/>
    <w:rsid w:val="00CB4508"/>
    <w:rsid w:val="00CB4CE6"/>
    <w:rsid w:val="00CB60FC"/>
    <w:rsid w:val="00CC0892"/>
    <w:rsid w:val="00CC18F7"/>
    <w:rsid w:val="00CC3525"/>
    <w:rsid w:val="00CC3B61"/>
    <w:rsid w:val="00CD08FA"/>
    <w:rsid w:val="00CD0ADA"/>
    <w:rsid w:val="00CD1998"/>
    <w:rsid w:val="00CD6717"/>
    <w:rsid w:val="00CD7CF3"/>
    <w:rsid w:val="00CE2294"/>
    <w:rsid w:val="00CE42F4"/>
    <w:rsid w:val="00CE4C92"/>
    <w:rsid w:val="00CE644B"/>
    <w:rsid w:val="00CE6F15"/>
    <w:rsid w:val="00CE76F3"/>
    <w:rsid w:val="00CF12BE"/>
    <w:rsid w:val="00CF22D1"/>
    <w:rsid w:val="00CF26AD"/>
    <w:rsid w:val="00CF46ED"/>
    <w:rsid w:val="00CF5835"/>
    <w:rsid w:val="00CF5E13"/>
    <w:rsid w:val="00D010A3"/>
    <w:rsid w:val="00D02E06"/>
    <w:rsid w:val="00D030CF"/>
    <w:rsid w:val="00D054CE"/>
    <w:rsid w:val="00D1080C"/>
    <w:rsid w:val="00D13503"/>
    <w:rsid w:val="00D17C69"/>
    <w:rsid w:val="00D20C70"/>
    <w:rsid w:val="00D252D6"/>
    <w:rsid w:val="00D33CF0"/>
    <w:rsid w:val="00D4185B"/>
    <w:rsid w:val="00D46A48"/>
    <w:rsid w:val="00D46B75"/>
    <w:rsid w:val="00D5235B"/>
    <w:rsid w:val="00D54757"/>
    <w:rsid w:val="00D550C7"/>
    <w:rsid w:val="00D55D11"/>
    <w:rsid w:val="00D605F0"/>
    <w:rsid w:val="00D617D7"/>
    <w:rsid w:val="00D62C28"/>
    <w:rsid w:val="00D63584"/>
    <w:rsid w:val="00D64A1B"/>
    <w:rsid w:val="00D66343"/>
    <w:rsid w:val="00D666AC"/>
    <w:rsid w:val="00D7006B"/>
    <w:rsid w:val="00D70CF2"/>
    <w:rsid w:val="00D745D9"/>
    <w:rsid w:val="00D74BA0"/>
    <w:rsid w:val="00D76B97"/>
    <w:rsid w:val="00D80F40"/>
    <w:rsid w:val="00D82180"/>
    <w:rsid w:val="00D8277B"/>
    <w:rsid w:val="00D8339B"/>
    <w:rsid w:val="00D83C75"/>
    <w:rsid w:val="00D85909"/>
    <w:rsid w:val="00D93AB9"/>
    <w:rsid w:val="00D9415C"/>
    <w:rsid w:val="00D95DC7"/>
    <w:rsid w:val="00D96097"/>
    <w:rsid w:val="00DA1765"/>
    <w:rsid w:val="00DA26DD"/>
    <w:rsid w:val="00DA330E"/>
    <w:rsid w:val="00DA3715"/>
    <w:rsid w:val="00DA63AC"/>
    <w:rsid w:val="00DA6AFD"/>
    <w:rsid w:val="00DB0996"/>
    <w:rsid w:val="00DB0D03"/>
    <w:rsid w:val="00DB3510"/>
    <w:rsid w:val="00DB4D44"/>
    <w:rsid w:val="00DB563F"/>
    <w:rsid w:val="00DB58E7"/>
    <w:rsid w:val="00DB5912"/>
    <w:rsid w:val="00DB5F62"/>
    <w:rsid w:val="00DB64E4"/>
    <w:rsid w:val="00DB6EF3"/>
    <w:rsid w:val="00DC1DBB"/>
    <w:rsid w:val="00DC490E"/>
    <w:rsid w:val="00DC5CD6"/>
    <w:rsid w:val="00DD0180"/>
    <w:rsid w:val="00DD1F5E"/>
    <w:rsid w:val="00DD437F"/>
    <w:rsid w:val="00DE2892"/>
    <w:rsid w:val="00DE77DE"/>
    <w:rsid w:val="00DF295F"/>
    <w:rsid w:val="00DF5BF7"/>
    <w:rsid w:val="00E01470"/>
    <w:rsid w:val="00E03A6F"/>
    <w:rsid w:val="00E04BD9"/>
    <w:rsid w:val="00E04BF1"/>
    <w:rsid w:val="00E05674"/>
    <w:rsid w:val="00E16A02"/>
    <w:rsid w:val="00E17048"/>
    <w:rsid w:val="00E20FBD"/>
    <w:rsid w:val="00E21345"/>
    <w:rsid w:val="00E2226B"/>
    <w:rsid w:val="00E238E1"/>
    <w:rsid w:val="00E3136D"/>
    <w:rsid w:val="00E33FB4"/>
    <w:rsid w:val="00E3426A"/>
    <w:rsid w:val="00E3429A"/>
    <w:rsid w:val="00E36FFF"/>
    <w:rsid w:val="00E42035"/>
    <w:rsid w:val="00E42736"/>
    <w:rsid w:val="00E474CB"/>
    <w:rsid w:val="00E47A1B"/>
    <w:rsid w:val="00E47A3C"/>
    <w:rsid w:val="00E503AE"/>
    <w:rsid w:val="00E5131D"/>
    <w:rsid w:val="00E51E48"/>
    <w:rsid w:val="00E55208"/>
    <w:rsid w:val="00E55A66"/>
    <w:rsid w:val="00E60499"/>
    <w:rsid w:val="00E65024"/>
    <w:rsid w:val="00E655C8"/>
    <w:rsid w:val="00E656F6"/>
    <w:rsid w:val="00E67EE1"/>
    <w:rsid w:val="00E73B93"/>
    <w:rsid w:val="00E7789B"/>
    <w:rsid w:val="00E83C2F"/>
    <w:rsid w:val="00E843BA"/>
    <w:rsid w:val="00E84453"/>
    <w:rsid w:val="00E91159"/>
    <w:rsid w:val="00E91A61"/>
    <w:rsid w:val="00E93C12"/>
    <w:rsid w:val="00E94107"/>
    <w:rsid w:val="00E95E61"/>
    <w:rsid w:val="00E97B2D"/>
    <w:rsid w:val="00EA0383"/>
    <w:rsid w:val="00EA138E"/>
    <w:rsid w:val="00EA53F8"/>
    <w:rsid w:val="00EA557B"/>
    <w:rsid w:val="00EA66E0"/>
    <w:rsid w:val="00EA7F3F"/>
    <w:rsid w:val="00EB0CCC"/>
    <w:rsid w:val="00EB1D41"/>
    <w:rsid w:val="00EB4466"/>
    <w:rsid w:val="00EB49D0"/>
    <w:rsid w:val="00EB705E"/>
    <w:rsid w:val="00EC08A5"/>
    <w:rsid w:val="00EC4029"/>
    <w:rsid w:val="00EC66E3"/>
    <w:rsid w:val="00ED03B4"/>
    <w:rsid w:val="00ED1387"/>
    <w:rsid w:val="00ED15B2"/>
    <w:rsid w:val="00ED178D"/>
    <w:rsid w:val="00ED19AB"/>
    <w:rsid w:val="00ED2A7D"/>
    <w:rsid w:val="00ED3E33"/>
    <w:rsid w:val="00ED3EA8"/>
    <w:rsid w:val="00ED5CFF"/>
    <w:rsid w:val="00EE1046"/>
    <w:rsid w:val="00EE1D85"/>
    <w:rsid w:val="00EE1F73"/>
    <w:rsid w:val="00EE24BB"/>
    <w:rsid w:val="00EE2A53"/>
    <w:rsid w:val="00EE2CD9"/>
    <w:rsid w:val="00EE7A18"/>
    <w:rsid w:val="00EF1411"/>
    <w:rsid w:val="00EF26A2"/>
    <w:rsid w:val="00EF2884"/>
    <w:rsid w:val="00EF3D8F"/>
    <w:rsid w:val="00EF5A50"/>
    <w:rsid w:val="00F007B6"/>
    <w:rsid w:val="00F01782"/>
    <w:rsid w:val="00F043A2"/>
    <w:rsid w:val="00F075FD"/>
    <w:rsid w:val="00F07673"/>
    <w:rsid w:val="00F119FC"/>
    <w:rsid w:val="00F11C20"/>
    <w:rsid w:val="00F14DC6"/>
    <w:rsid w:val="00F155CF"/>
    <w:rsid w:val="00F15FE2"/>
    <w:rsid w:val="00F16CC3"/>
    <w:rsid w:val="00F170BE"/>
    <w:rsid w:val="00F17BA3"/>
    <w:rsid w:val="00F200D6"/>
    <w:rsid w:val="00F22330"/>
    <w:rsid w:val="00F237EB"/>
    <w:rsid w:val="00F24FD5"/>
    <w:rsid w:val="00F2791D"/>
    <w:rsid w:val="00F30145"/>
    <w:rsid w:val="00F326F1"/>
    <w:rsid w:val="00F35B22"/>
    <w:rsid w:val="00F35FDF"/>
    <w:rsid w:val="00F364B0"/>
    <w:rsid w:val="00F37E7C"/>
    <w:rsid w:val="00F41322"/>
    <w:rsid w:val="00F42242"/>
    <w:rsid w:val="00F424A2"/>
    <w:rsid w:val="00F5279C"/>
    <w:rsid w:val="00F52CEC"/>
    <w:rsid w:val="00F53261"/>
    <w:rsid w:val="00F543C3"/>
    <w:rsid w:val="00F54ECE"/>
    <w:rsid w:val="00F56D24"/>
    <w:rsid w:val="00F63E7D"/>
    <w:rsid w:val="00F70684"/>
    <w:rsid w:val="00F70AD8"/>
    <w:rsid w:val="00F718AC"/>
    <w:rsid w:val="00F74305"/>
    <w:rsid w:val="00F7488A"/>
    <w:rsid w:val="00F74D7B"/>
    <w:rsid w:val="00F7591A"/>
    <w:rsid w:val="00F75C10"/>
    <w:rsid w:val="00F8165F"/>
    <w:rsid w:val="00F81F78"/>
    <w:rsid w:val="00F832A9"/>
    <w:rsid w:val="00F83DF1"/>
    <w:rsid w:val="00F84177"/>
    <w:rsid w:val="00F8428F"/>
    <w:rsid w:val="00F85504"/>
    <w:rsid w:val="00F85886"/>
    <w:rsid w:val="00F85C4E"/>
    <w:rsid w:val="00F8755E"/>
    <w:rsid w:val="00F9059B"/>
    <w:rsid w:val="00F95D9B"/>
    <w:rsid w:val="00F95DBF"/>
    <w:rsid w:val="00F95E81"/>
    <w:rsid w:val="00FA019D"/>
    <w:rsid w:val="00FA41DD"/>
    <w:rsid w:val="00FA4A0E"/>
    <w:rsid w:val="00FA6245"/>
    <w:rsid w:val="00FA69A4"/>
    <w:rsid w:val="00FB3339"/>
    <w:rsid w:val="00FB6C80"/>
    <w:rsid w:val="00FB791A"/>
    <w:rsid w:val="00FC07B2"/>
    <w:rsid w:val="00FC3303"/>
    <w:rsid w:val="00FC7214"/>
    <w:rsid w:val="00FC7664"/>
    <w:rsid w:val="00FD0280"/>
    <w:rsid w:val="00FD1392"/>
    <w:rsid w:val="00FD3081"/>
    <w:rsid w:val="00FD341E"/>
    <w:rsid w:val="00FD52D7"/>
    <w:rsid w:val="00FD6832"/>
    <w:rsid w:val="00FE16CE"/>
    <w:rsid w:val="00FE346A"/>
    <w:rsid w:val="00FE4FC5"/>
    <w:rsid w:val="00FE54D0"/>
    <w:rsid w:val="00FE5BED"/>
    <w:rsid w:val="00FE5F9F"/>
    <w:rsid w:val="00FE66F5"/>
    <w:rsid w:val="00FE7C7A"/>
    <w:rsid w:val="00FE7CB7"/>
    <w:rsid w:val="00FF0029"/>
    <w:rsid w:val="00FF1875"/>
    <w:rsid w:val="00FF5AF0"/>
    <w:rsid w:val="00FF5DBB"/>
    <w:rsid w:val="00FF5E3E"/>
    <w:rsid w:val="00FF66D8"/>
    <w:rsid w:val="00FF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1F8"/>
    <w:pPr>
      <w:widowControl w:val="0"/>
    </w:pPr>
    <w:rPr>
      <w:rFonts w:eastAsia="超研澤中仿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頁尾列"/>
    <w:basedOn w:val="Normal"/>
    <w:next w:val="Normal"/>
    <w:uiPriority w:val="99"/>
    <w:rsid w:val="009F6C0C"/>
    <w:pPr>
      <w:autoSpaceDE w:val="0"/>
      <w:autoSpaceDN w:val="0"/>
      <w:spacing w:line="20" w:lineRule="exact"/>
    </w:pPr>
    <w:rPr>
      <w:sz w:val="28"/>
    </w:rPr>
  </w:style>
  <w:style w:type="paragraph" w:customStyle="1" w:styleId="a0">
    <w:name w:val="樣式 標題"/>
    <w:basedOn w:val="Normal"/>
    <w:next w:val="Normal"/>
    <w:uiPriority w:val="99"/>
    <w:rsid w:val="009F6C0C"/>
    <w:pPr>
      <w:autoSpaceDE w:val="0"/>
      <w:autoSpaceDN w:val="0"/>
      <w:jc w:val="center"/>
      <w:textAlignment w:val="baseline"/>
    </w:pPr>
    <w:rPr>
      <w:rFonts w:eastAsia="華康特粗明體"/>
      <w:kern w:val="0"/>
      <w:sz w:val="36"/>
      <w:szCs w:val="20"/>
    </w:rPr>
  </w:style>
  <w:style w:type="paragraph" w:customStyle="1" w:styleId="a1">
    <w:name w:val="樣式 縣市"/>
    <w:basedOn w:val="Normal"/>
    <w:next w:val="Normal"/>
    <w:uiPriority w:val="99"/>
    <w:rsid w:val="009F6C0C"/>
    <w:pPr>
      <w:autoSpaceDE w:val="0"/>
      <w:autoSpaceDN w:val="0"/>
      <w:jc w:val="center"/>
      <w:textAlignment w:val="baseline"/>
    </w:pPr>
    <w:rPr>
      <w:rFonts w:eastAsia="華康細圓體(P)"/>
      <w:kern w:val="0"/>
      <w:sz w:val="32"/>
      <w:szCs w:val="20"/>
    </w:rPr>
  </w:style>
  <w:style w:type="paragraph" w:customStyle="1" w:styleId="a2">
    <w:name w:val="樣式 隊員"/>
    <w:basedOn w:val="Normal"/>
    <w:next w:val="Normal"/>
    <w:uiPriority w:val="99"/>
    <w:rsid w:val="009F6C0C"/>
    <w:pPr>
      <w:autoSpaceDE w:val="0"/>
      <w:autoSpaceDN w:val="0"/>
      <w:ind w:leftChars="200" w:left="560"/>
      <w:textAlignment w:val="baseline"/>
    </w:pPr>
    <w:rPr>
      <w:kern w:val="0"/>
      <w:sz w:val="28"/>
      <w:szCs w:val="20"/>
    </w:rPr>
  </w:style>
  <w:style w:type="paragraph" w:customStyle="1" w:styleId="1">
    <w:name w:val="樣式1"/>
    <w:basedOn w:val="Normal"/>
    <w:uiPriority w:val="99"/>
    <w:rsid w:val="009F6C0C"/>
    <w:pPr>
      <w:autoSpaceDE w:val="0"/>
      <w:autoSpaceDN w:val="0"/>
      <w:jc w:val="center"/>
      <w:textAlignment w:val="baseline"/>
    </w:pPr>
    <w:rPr>
      <w:rFonts w:ascii="超研澤中仿" w:eastAsia="華康細圓體(P)"/>
      <w:kern w:val="0"/>
      <w:sz w:val="32"/>
      <w:szCs w:val="20"/>
    </w:rPr>
  </w:style>
  <w:style w:type="paragraph" w:customStyle="1" w:styleId="a3">
    <w:name w:val="隊員"/>
    <w:basedOn w:val="Normal"/>
    <w:next w:val="Normal"/>
    <w:uiPriority w:val="99"/>
    <w:rsid w:val="009F6C0C"/>
    <w:pPr>
      <w:autoSpaceDE w:val="0"/>
      <w:autoSpaceDN w:val="0"/>
      <w:ind w:leftChars="200" w:left="200"/>
      <w:textAlignment w:val="baseline"/>
    </w:pPr>
    <w:rPr>
      <w:rFonts w:ascii="超研澤中仿"/>
      <w:kern w:val="0"/>
      <w:sz w:val="28"/>
      <w:szCs w:val="20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4C1161"/>
    <w:pPr>
      <w:jc w:val="center"/>
      <w:outlineLvl w:val="0"/>
    </w:pPr>
    <w:rPr>
      <w:rFonts w:ascii="Arial" w:eastAsia="華康超明體(P)" w:hAnsi="Arial" w:cs="Arial"/>
      <w:b/>
      <w:bCs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B0DB8"/>
    <w:rPr>
      <w:rFonts w:asciiTheme="majorHAnsi" w:hAnsiTheme="majorHAnsi" w:cstheme="majorBidi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EE1046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樣式 16 點 置中"/>
    <w:basedOn w:val="Normal"/>
    <w:next w:val="Normal"/>
    <w:uiPriority w:val="99"/>
    <w:rsid w:val="00EE1046"/>
    <w:pPr>
      <w:adjustRightInd w:val="0"/>
      <w:snapToGrid w:val="0"/>
      <w:jc w:val="center"/>
    </w:pPr>
    <w:rPr>
      <w:rFonts w:cs="新細明體"/>
      <w:sz w:val="32"/>
      <w:szCs w:val="20"/>
    </w:rPr>
  </w:style>
  <w:style w:type="paragraph" w:styleId="Header">
    <w:name w:val="header"/>
    <w:basedOn w:val="Normal"/>
    <w:link w:val="HeaderChar"/>
    <w:uiPriority w:val="99"/>
    <w:rsid w:val="00AA3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B0DB8"/>
    <w:rPr>
      <w:rFonts w:eastAsia="超研澤中仿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3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53261"/>
    <w:rPr>
      <w:rFonts w:eastAsia="超研澤中仿" w:cs="Times New Roman"/>
      <w:kern w:val="2"/>
    </w:rPr>
  </w:style>
  <w:style w:type="paragraph" w:styleId="ListParagraph">
    <w:name w:val="List Paragraph"/>
    <w:basedOn w:val="Normal"/>
    <w:uiPriority w:val="99"/>
    <w:qFormat/>
    <w:rsid w:val="00242C9D"/>
    <w:pPr>
      <w:ind w:leftChars="200" w:left="480"/>
    </w:pPr>
    <w:rPr>
      <w:rFonts w:ascii="Calibri" w:eastAsia="新細明體" w:hAnsi="Calibri"/>
      <w:szCs w:val="22"/>
    </w:rPr>
  </w:style>
  <w:style w:type="paragraph" w:styleId="BalloonText">
    <w:name w:val="Balloon Text"/>
    <w:basedOn w:val="Normal"/>
    <w:link w:val="BalloonTextChar"/>
    <w:uiPriority w:val="99"/>
    <w:rsid w:val="00F53261"/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53261"/>
    <w:rPr>
      <w:rFonts w:ascii="Cambria" w:eastAsia="新細明體" w:hAnsi="Cambria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9609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Hyperlink">
    <w:name w:val="Hyperlink"/>
    <w:basedOn w:val="DefaultParagraphFont"/>
    <w:uiPriority w:val="99"/>
    <w:rsid w:val="0055786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6308@ms2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280</Words>
  <Characters>1602</Characters>
  <Application>Microsoft Office Outlook</Application>
  <DocSecurity>0</DocSecurity>
  <Lines>0</Lines>
  <Paragraphs>0</Paragraphs>
  <ScaleCrop>false</ScaleCrop>
  <Company>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第«場地»場地                         賽   程   表</dc:title>
  <dc:subject/>
  <dc:creator>Domingo</dc:creator>
  <cp:keywords/>
  <dc:description/>
  <cp:lastModifiedBy>USER</cp:lastModifiedBy>
  <cp:revision>2</cp:revision>
  <cp:lastPrinted>2012-09-10T02:09:00Z</cp:lastPrinted>
  <dcterms:created xsi:type="dcterms:W3CDTF">2012-09-20T08:26:00Z</dcterms:created>
  <dcterms:modified xsi:type="dcterms:W3CDTF">2012-09-20T08:26:00Z</dcterms:modified>
</cp:coreProperties>
</file>